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1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5"/>
        <w:gridCol w:w="1032"/>
        <w:gridCol w:w="836"/>
        <w:gridCol w:w="814"/>
        <w:gridCol w:w="899"/>
        <w:gridCol w:w="6"/>
        <w:gridCol w:w="409"/>
        <w:gridCol w:w="43"/>
        <w:gridCol w:w="172"/>
        <w:gridCol w:w="50"/>
        <w:gridCol w:w="95"/>
        <w:gridCol w:w="665"/>
        <w:gridCol w:w="360"/>
        <w:gridCol w:w="265"/>
        <w:gridCol w:w="66"/>
        <w:gridCol w:w="629"/>
        <w:gridCol w:w="300"/>
        <w:gridCol w:w="466"/>
        <w:gridCol w:w="44"/>
        <w:gridCol w:w="30"/>
        <w:gridCol w:w="455"/>
        <w:gridCol w:w="49"/>
        <w:gridCol w:w="396"/>
        <w:gridCol w:w="1192"/>
        <w:gridCol w:w="756"/>
        <w:gridCol w:w="38"/>
        <w:gridCol w:w="713"/>
        <w:gridCol w:w="20"/>
      </w:tblGrid>
      <w:tr w:rsidR="00D1754D" w:rsidRPr="00D92720" w14:paraId="7E1610FC" w14:textId="77777777" w:rsidTr="009534D6">
        <w:trPr>
          <w:gridAfter w:val="1"/>
          <w:wAfter w:w="20" w:type="dxa"/>
          <w:trHeight w:val="259"/>
          <w:jc w:val="center"/>
        </w:trPr>
        <w:tc>
          <w:tcPr>
            <w:tcW w:w="770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1AC37974" w14:textId="77777777" w:rsidR="00D92720" w:rsidRPr="00D92720" w:rsidRDefault="00D92720" w:rsidP="00D92720">
            <w:pPr>
              <w:pStyle w:val="Text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5817249E" w14:textId="77777777" w:rsidR="00D92720" w:rsidRPr="00D92720" w:rsidRDefault="003F4BE6" w:rsidP="000E319C">
            <w:pPr>
              <w:pStyle w:val="Heading2"/>
            </w:pPr>
            <w:r>
              <w:t>Date of last revision</w:t>
            </w:r>
            <w:r w:rsidR="00E520AF">
              <w:t>: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AE49433" w14:textId="77777777" w:rsidR="00D92720" w:rsidRPr="00D92720" w:rsidRDefault="00D92720" w:rsidP="00FA19A0">
            <w:pPr>
              <w:pStyle w:val="Textrightaligned"/>
            </w:pPr>
          </w:p>
        </w:tc>
      </w:tr>
      <w:tr w:rsidR="00493B08" w:rsidRPr="00D92720" w14:paraId="0EA682E4" w14:textId="77777777" w:rsidTr="009534D6">
        <w:trPr>
          <w:gridAfter w:val="1"/>
          <w:wAfter w:w="20" w:type="dxa"/>
          <w:trHeight w:hRule="exact" w:val="1670"/>
          <w:jc w:val="center"/>
        </w:trPr>
        <w:tc>
          <w:tcPr>
            <w:tcW w:w="10795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970C" w14:textId="77777777" w:rsidR="00132D22" w:rsidRDefault="00132D22" w:rsidP="00C603AE">
            <w:pPr>
              <w:pStyle w:val="Heading1"/>
            </w:pPr>
            <w:r>
              <w:t xml:space="preserve">Slavic languages </w:t>
            </w:r>
          </w:p>
          <w:p w14:paraId="3F2D78CF" w14:textId="77777777" w:rsidR="00493B08" w:rsidRDefault="00C45285" w:rsidP="00132D22">
            <w:pPr>
              <w:pStyle w:val="Heading1"/>
            </w:pPr>
            <w:r>
              <w:t>M.A./</w:t>
            </w:r>
            <w:r w:rsidR="00132D22">
              <w:t>M.Phil. Worksheet</w:t>
            </w:r>
            <w:r>
              <w:t>—Entering 2018</w:t>
            </w:r>
            <w:r w:rsidR="005B1774">
              <w:t xml:space="preserve"> and laTer</w:t>
            </w:r>
          </w:p>
          <w:p w14:paraId="4E8061AF" w14:textId="58082387" w:rsidR="005B1774" w:rsidRPr="005B1774" w:rsidRDefault="005B1774" w:rsidP="005B1774"/>
          <w:p w14:paraId="2E30512A" w14:textId="77777777" w:rsidR="005B1774" w:rsidRPr="005B1774" w:rsidRDefault="005B1774" w:rsidP="005B1774"/>
        </w:tc>
      </w:tr>
      <w:tr w:rsidR="00493B08" w:rsidRPr="00D92720" w14:paraId="5C4ABFB2" w14:textId="77777777" w:rsidTr="009534D6">
        <w:trPr>
          <w:gridAfter w:val="1"/>
          <w:wAfter w:w="20" w:type="dxa"/>
          <w:trHeight w:hRule="exact" w:val="720"/>
          <w:jc w:val="center"/>
        </w:trPr>
        <w:tc>
          <w:tcPr>
            <w:tcW w:w="10795" w:type="dxa"/>
            <w:gridSpan w:val="27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81502" w14:textId="5F832431" w:rsidR="00493B08" w:rsidRPr="00CE2EE1" w:rsidRDefault="00BC1960" w:rsidP="008028FD">
            <w:pPr>
              <w:pStyle w:val="Heading4"/>
              <w:rPr>
                <w:b/>
                <w:bCs/>
              </w:rPr>
            </w:pPr>
            <w:r w:rsidRPr="00CE2EE1">
              <w:rPr>
                <w:b/>
                <w:bCs/>
                <w:sz w:val="20"/>
                <w:szCs w:val="32"/>
              </w:rPr>
              <w:t xml:space="preserve">Track in </w:t>
            </w:r>
            <w:r w:rsidR="00C45285" w:rsidRPr="00CE2EE1">
              <w:rPr>
                <w:b/>
                <w:bCs/>
                <w:sz w:val="20"/>
                <w:szCs w:val="32"/>
              </w:rPr>
              <w:t>Czech/Polish/</w:t>
            </w:r>
            <w:r w:rsidR="008028FD" w:rsidRPr="00CE2EE1">
              <w:rPr>
                <w:b/>
                <w:bCs/>
                <w:sz w:val="20"/>
                <w:szCs w:val="32"/>
              </w:rPr>
              <w:t>South Slavic/</w:t>
            </w:r>
            <w:r w:rsidR="00C45285" w:rsidRPr="00CE2EE1">
              <w:rPr>
                <w:b/>
                <w:bCs/>
                <w:sz w:val="20"/>
                <w:szCs w:val="32"/>
              </w:rPr>
              <w:t>Ukrainian---</w:t>
            </w:r>
            <w:r w:rsidR="008028FD" w:rsidRPr="00CE2EE1">
              <w:rPr>
                <w:b/>
                <w:bCs/>
                <w:sz w:val="20"/>
                <w:szCs w:val="32"/>
              </w:rPr>
              <w:t>Comp Lit</w:t>
            </w:r>
          </w:p>
        </w:tc>
      </w:tr>
      <w:tr w:rsidR="00322386" w:rsidRPr="00D92720" w14:paraId="2A543D5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3602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A904ED" w14:textId="77777777" w:rsidR="00322386" w:rsidRPr="00D92720" w:rsidRDefault="00322386" w:rsidP="000E1275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: </w:t>
            </w:r>
          </w:p>
        </w:tc>
        <w:tc>
          <w:tcPr>
            <w:tcW w:w="3564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2EDC35" w14:textId="77777777" w:rsidR="00322386" w:rsidRPr="00D92720" w:rsidRDefault="00322386" w:rsidP="000E1275">
            <w:pPr>
              <w:pStyle w:val="Heading2"/>
            </w:pPr>
            <w:r>
              <w:t xml:space="preserve">UNI: </w:t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DC28423" w14:textId="77777777" w:rsidR="00322386" w:rsidRPr="004734AB" w:rsidRDefault="00322386" w:rsidP="004734AB">
            <w:pPr>
              <w:pStyle w:val="Text"/>
            </w:pPr>
            <w:r>
              <w:rPr>
                <w:b/>
                <w:bCs/>
              </w:rPr>
              <w:t>Phone</w:t>
            </w:r>
            <w:r w:rsidRPr="00322386">
              <w:rPr>
                <w:b/>
                <w:bCs/>
              </w:rPr>
              <w:t>:</w:t>
            </w:r>
            <w:r>
              <w:t xml:space="preserve">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 w:rsidR="002A2F2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2A2F2A">
              <w:fldChar w:fldCharType="end"/>
            </w:r>
            <w:bookmarkEnd w:id="0"/>
          </w:p>
        </w:tc>
      </w:tr>
      <w:tr w:rsidR="00322386" w:rsidRPr="00D92720" w14:paraId="0E1611B1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4276" w:type="dxa"/>
            <w:gridSpan w:val="10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C1CC9A" w14:textId="77777777" w:rsidR="00322386" w:rsidRPr="00D92720" w:rsidRDefault="00322386" w:rsidP="000E1275">
            <w:pPr>
              <w:pStyle w:val="Heading2"/>
            </w:pPr>
            <w:r>
              <w:t xml:space="preserve">Date Enrolled in M.A. Program: </w:t>
            </w:r>
          </w:p>
        </w:tc>
        <w:tc>
          <w:tcPr>
            <w:tcW w:w="6519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1D33146" w14:textId="77777777" w:rsidR="00322386" w:rsidRPr="00D92720" w:rsidRDefault="00322386" w:rsidP="00322386">
            <w:pPr>
              <w:pStyle w:val="Heading2"/>
            </w:pPr>
            <w:r>
              <w:t xml:space="preserve">Date of M.A.: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323901" w:rsidRPr="00D92720" w14:paraId="5242632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FB15CCF" w14:textId="77777777" w:rsidR="00323901" w:rsidRDefault="00323901" w:rsidP="004734AB">
            <w:pPr>
              <w:pStyle w:val="Text"/>
            </w:pPr>
            <w:r w:rsidRPr="00322386">
              <w:rPr>
                <w:b/>
                <w:bCs/>
              </w:rPr>
              <w:t>Mentor:</w:t>
            </w:r>
            <w:r>
              <w:t xml:space="preserve"> 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2A2F2A">
              <w:fldChar w:fldCharType="end"/>
            </w:r>
          </w:p>
        </w:tc>
      </w:tr>
      <w:tr w:rsidR="00323901" w:rsidRPr="00D92720" w14:paraId="4051EA64" w14:textId="77777777" w:rsidTr="009534D6">
        <w:trPr>
          <w:gridAfter w:val="1"/>
          <w:wAfter w:w="20" w:type="dxa"/>
          <w:trHeight w:hRule="exact" w:val="21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7E326BC" w14:textId="77777777" w:rsidR="00323901" w:rsidRPr="00D92720" w:rsidRDefault="00323901" w:rsidP="004734AB">
            <w:pPr>
              <w:pStyle w:val="Text"/>
            </w:pPr>
          </w:p>
        </w:tc>
      </w:tr>
      <w:tr w:rsidR="00323901" w:rsidRPr="00D92720" w14:paraId="247FCCE2" w14:textId="77777777" w:rsidTr="009534D6">
        <w:trPr>
          <w:gridAfter w:val="1"/>
          <w:wAfter w:w="20" w:type="dxa"/>
          <w:trHeight w:hRule="exact" w:val="34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2199CDFB" w14:textId="322FA520" w:rsidR="00323901" w:rsidRPr="00D92720" w:rsidRDefault="00CE2EE1" w:rsidP="00356DC5">
            <w:pPr>
              <w:pStyle w:val="Heading3"/>
            </w:pPr>
            <w:r>
              <w:t xml:space="preserve">m.a. </w:t>
            </w:r>
            <w:r w:rsidR="00323901">
              <w:t>courses</w:t>
            </w:r>
          </w:p>
        </w:tc>
      </w:tr>
      <w:tr w:rsidR="00323901" w:rsidRPr="00D92720" w14:paraId="1DF670DE" w14:textId="77777777" w:rsidTr="009534D6">
        <w:trPr>
          <w:gridAfter w:val="1"/>
          <w:wAfter w:w="20" w:type="dxa"/>
          <w:trHeight w:hRule="exact" w:val="21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5E3C481" w14:textId="77777777" w:rsidR="00323901" w:rsidRPr="00D92720" w:rsidRDefault="00323901" w:rsidP="00356DC5">
            <w:pPr>
              <w:pStyle w:val="Heading3"/>
            </w:pPr>
          </w:p>
        </w:tc>
      </w:tr>
      <w:tr w:rsidR="00542386" w:rsidRPr="00D92720" w14:paraId="556F1D8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54AC9F" w14:textId="77777777" w:rsidR="00542386" w:rsidRPr="00D92720" w:rsidRDefault="00542386" w:rsidP="00542386">
            <w:pPr>
              <w:pStyle w:val="Heading2"/>
            </w:pPr>
            <w:r>
              <w:t xml:space="preserve">M.A. Required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must be for letter grade)</w:t>
            </w:r>
          </w:p>
        </w:tc>
      </w:tr>
      <w:tr w:rsidR="00542386" w:rsidRPr="00D92720" w14:paraId="3E2B58D3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CCFF71" w14:textId="77777777" w:rsidR="00542386" w:rsidRPr="00D92720" w:rsidRDefault="00542386" w:rsidP="001B1FC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705065" w14:textId="77777777" w:rsidR="00542386" w:rsidRPr="00D92720" w:rsidRDefault="00542386" w:rsidP="001B1FC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C8EAF6" w14:textId="77777777" w:rsidR="00542386" w:rsidRPr="00D92720" w:rsidRDefault="00542386" w:rsidP="001B1FC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EAC904" w14:textId="77777777" w:rsidR="00542386" w:rsidRPr="00D92720" w:rsidRDefault="00542386" w:rsidP="001B1FC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2E7CA3" w14:textId="77777777" w:rsidR="00542386" w:rsidRPr="00D92720" w:rsidRDefault="00542386" w:rsidP="001B1FC1">
            <w:pPr>
              <w:pStyle w:val="Text"/>
            </w:pPr>
            <w:r>
              <w:t>Pts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705F6B" w14:textId="77777777" w:rsidR="00542386" w:rsidRPr="00D92720" w:rsidRDefault="00542386" w:rsidP="001B1FC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C095C6B" w14:textId="77777777" w:rsidR="00542386" w:rsidRPr="00D92720" w:rsidRDefault="00542386" w:rsidP="001B1FC1">
            <w:pPr>
              <w:pStyle w:val="Text"/>
            </w:pPr>
            <w:r>
              <w:t>Grade</w:t>
            </w:r>
          </w:p>
        </w:tc>
      </w:tr>
      <w:tr w:rsidR="00542386" w:rsidRPr="00D92720" w14:paraId="68135D70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FB7C7B" w14:textId="77777777" w:rsidR="00542386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C58"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E34EC2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Proseminar in Literary Studies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51144F" w14:textId="77777777" w:rsidR="00542386" w:rsidRPr="00D92720" w:rsidRDefault="00542386" w:rsidP="001B1FC1">
            <w:pPr>
              <w:pStyle w:val="Text"/>
            </w:pPr>
            <w:r>
              <w:t>RUSS G</w:t>
            </w:r>
            <w:r w:rsidR="00DC0C58">
              <w:t>R</w:t>
            </w:r>
            <w:r>
              <w:t>8001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84FE82" w14:textId="77777777" w:rsidR="00542386" w:rsidRPr="00D92720" w:rsidRDefault="00542386" w:rsidP="00BD7522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24729B" w14:textId="77777777" w:rsidR="00542386" w:rsidRPr="00D92720" w:rsidRDefault="004764F8" w:rsidP="001B1FC1">
            <w:pPr>
              <w:pStyle w:val="Text"/>
            </w:pPr>
            <w:r>
              <w:t>4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4D72AF" w14:textId="77777777" w:rsidR="00542386" w:rsidRPr="00D92720" w:rsidRDefault="00542386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D357D43" w14:textId="77777777" w:rsidR="00542386" w:rsidRPr="00D92720" w:rsidRDefault="00542386" w:rsidP="001B1FC1">
            <w:pPr>
              <w:pStyle w:val="Text"/>
            </w:pPr>
          </w:p>
        </w:tc>
      </w:tr>
      <w:tr w:rsidR="00542386" w:rsidRPr="00D92720" w14:paraId="3909E87C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F47352" w14:textId="77777777" w:rsidR="00542386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F8DE44" w14:textId="77777777" w:rsidR="00542386" w:rsidRPr="00542386" w:rsidRDefault="00542386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73A981" w14:textId="77777777" w:rsidR="00542386" w:rsidRPr="00D92720" w:rsidRDefault="00542386" w:rsidP="000E395A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3A6254" w14:textId="77777777" w:rsidR="00542386" w:rsidRPr="00D92720" w:rsidRDefault="00542386" w:rsidP="001B1FC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DAE749" w14:textId="77777777" w:rsidR="00542386" w:rsidRPr="00D92720" w:rsidRDefault="000E1275" w:rsidP="001B1FC1">
            <w:pPr>
              <w:pStyle w:val="Text"/>
            </w:pPr>
            <w:r>
              <w:t>2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E7D342" w14:textId="77777777" w:rsidR="00542386" w:rsidRPr="00D92720" w:rsidRDefault="00542386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DA0487D" w14:textId="77777777" w:rsidR="00542386" w:rsidRPr="00D92720" w:rsidRDefault="00542386" w:rsidP="001B1FC1">
            <w:pPr>
              <w:pStyle w:val="Text"/>
            </w:pPr>
          </w:p>
        </w:tc>
      </w:tr>
      <w:tr w:rsidR="00BD7522" w:rsidRPr="00D92720" w14:paraId="797ABB05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28A74D" w14:textId="77777777" w:rsidR="00BD7522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A70F09" w14:textId="77777777" w:rsidR="00BD7522" w:rsidRDefault="00BD7522" w:rsidP="001B1FC1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F8B2D8" w14:textId="77777777" w:rsidR="00BD7522" w:rsidRDefault="00BD7522" w:rsidP="000E395A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F1FBDB" w14:textId="77777777" w:rsidR="00BD7522" w:rsidRDefault="00BD7522" w:rsidP="001B1FC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57F645" w14:textId="77777777" w:rsidR="00BD7522" w:rsidRDefault="000E1275" w:rsidP="001B1FC1">
            <w:pPr>
              <w:pStyle w:val="Text"/>
            </w:pPr>
            <w:r>
              <w:t>2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8F9C9E" w14:textId="77777777" w:rsidR="00BD7522" w:rsidRDefault="00BD7522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778344A" w14:textId="77777777" w:rsidR="00BD7522" w:rsidRDefault="00BD7522" w:rsidP="001B1FC1">
            <w:pPr>
              <w:pStyle w:val="Text"/>
            </w:pPr>
          </w:p>
        </w:tc>
      </w:tr>
      <w:tr w:rsidR="008333C3" w:rsidRPr="00D92720" w14:paraId="790146B4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659B3C" w14:textId="3C44713B" w:rsidR="008333C3" w:rsidRPr="00D92720" w:rsidRDefault="008333C3" w:rsidP="008333C3">
            <w:pPr>
              <w:pStyle w:val="Heading2"/>
            </w:pPr>
            <w:r>
              <w:t xml:space="preserve">M.A. Literature Courses </w:t>
            </w:r>
            <w:r w:rsidR="005B1774">
              <w:rPr>
                <w:b w:val="0"/>
                <w:bCs/>
                <w:i/>
                <w:iCs/>
              </w:rPr>
              <w:t>(3</w:t>
            </w:r>
            <w:r w:rsidRPr="00323901">
              <w:rPr>
                <w:b w:val="0"/>
                <w:bCs/>
                <w:i/>
                <w:iCs/>
              </w:rPr>
              <w:t xml:space="preserve"> courses</w:t>
            </w:r>
            <w:r w:rsidR="00CE2EE1">
              <w:rPr>
                <w:b w:val="0"/>
                <w:bCs/>
                <w:i/>
                <w:iCs/>
              </w:rPr>
              <w:t xml:space="preserve"> in primary literature</w:t>
            </w:r>
            <w:r w:rsidRPr="00323901">
              <w:rPr>
                <w:b w:val="0"/>
                <w:bCs/>
                <w:i/>
                <w:iCs/>
              </w:rPr>
              <w:t xml:space="preserve">, 4000-level and above, </w:t>
            </w:r>
            <w:r w:rsidR="005B1774">
              <w:rPr>
                <w:b w:val="0"/>
                <w:bCs/>
                <w:i/>
                <w:iCs/>
              </w:rPr>
              <w:t>1</w:t>
            </w:r>
            <w:r>
              <w:rPr>
                <w:b w:val="0"/>
                <w:bCs/>
                <w:i/>
                <w:iCs/>
              </w:rPr>
              <w:t xml:space="preserve"> may be for R credit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8333C3" w:rsidRPr="00D92720" w14:paraId="2D80176E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02559C" w14:textId="77777777" w:rsidR="008333C3" w:rsidRPr="00D92720" w:rsidRDefault="008333C3" w:rsidP="001B1FC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9B2302" w14:textId="77777777" w:rsidR="008333C3" w:rsidRPr="00D92720" w:rsidRDefault="008333C3" w:rsidP="001B1FC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9AB555" w14:textId="77777777" w:rsidR="008333C3" w:rsidRPr="00D92720" w:rsidRDefault="008333C3" w:rsidP="001B1FC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2B3ACB" w14:textId="77777777" w:rsidR="008333C3" w:rsidRPr="00D92720" w:rsidRDefault="008333C3" w:rsidP="001B1FC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7B716F" w14:textId="77777777" w:rsidR="008333C3" w:rsidRPr="00D92720" w:rsidRDefault="008333C3" w:rsidP="001B1FC1">
            <w:pPr>
              <w:pStyle w:val="Text"/>
            </w:pPr>
            <w:r>
              <w:t>Pts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BB9A8B" w14:textId="77777777" w:rsidR="008333C3" w:rsidRPr="00D92720" w:rsidRDefault="008333C3" w:rsidP="001B1FC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024C400" w14:textId="77777777" w:rsidR="008333C3" w:rsidRPr="00D92720" w:rsidRDefault="008333C3" w:rsidP="001B1FC1">
            <w:pPr>
              <w:pStyle w:val="Text"/>
            </w:pPr>
            <w:r>
              <w:t>Grade</w:t>
            </w:r>
          </w:p>
        </w:tc>
      </w:tr>
      <w:tr w:rsidR="008333C3" w:rsidRPr="00D92720" w14:paraId="1E72C6C3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0FB23A" w14:textId="77777777" w:rsidR="008333C3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3517B0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DA92C0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3CCB74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561D13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A62603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0D1F32" w14:textId="77777777" w:rsidR="008333C3" w:rsidRPr="00D92720" w:rsidRDefault="008333C3" w:rsidP="001B1FC1">
            <w:pPr>
              <w:pStyle w:val="Text"/>
            </w:pPr>
          </w:p>
        </w:tc>
      </w:tr>
      <w:tr w:rsidR="008333C3" w:rsidRPr="00D92720" w14:paraId="283C15E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3FFB96" w14:textId="77777777" w:rsidR="008333C3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A36DAE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B36AED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19E136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E1A9AA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369874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7836EBD" w14:textId="77777777" w:rsidR="008333C3" w:rsidRPr="00D92720" w:rsidRDefault="008333C3" w:rsidP="001B1FC1">
            <w:pPr>
              <w:pStyle w:val="Text"/>
            </w:pPr>
          </w:p>
        </w:tc>
      </w:tr>
      <w:tr w:rsidR="008333C3" w:rsidRPr="00D92720" w14:paraId="7A81A8E3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216FE7" w14:textId="77777777" w:rsidR="008333C3" w:rsidRPr="00D92720" w:rsidRDefault="002A2F2A" w:rsidP="001B1FC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75"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CEA5BE" w14:textId="77777777" w:rsidR="008333C3" w:rsidRPr="00D92720" w:rsidRDefault="008333C3" w:rsidP="00FA19A0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B94609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C0A334" w14:textId="77777777" w:rsidR="008333C3" w:rsidRPr="00D92720" w:rsidRDefault="008333C3" w:rsidP="00FA19A0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41FD39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9C4CCD" w14:textId="77777777" w:rsidR="008333C3" w:rsidRPr="00D92720" w:rsidRDefault="008333C3" w:rsidP="001B1FC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33B06D3" w14:textId="77777777" w:rsidR="008333C3" w:rsidRPr="00D92720" w:rsidRDefault="008333C3" w:rsidP="001B1FC1">
            <w:pPr>
              <w:pStyle w:val="Text"/>
            </w:pPr>
          </w:p>
        </w:tc>
      </w:tr>
      <w:tr w:rsidR="00CE2EE1" w:rsidRPr="00D92720" w14:paraId="345A8875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B38FD4E" w14:textId="4432D879" w:rsidR="00CE2EE1" w:rsidRPr="00323901" w:rsidRDefault="00CE2EE1" w:rsidP="00CE2EE1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M.A. Language Course </w:t>
            </w:r>
            <w:r>
              <w:rPr>
                <w:b w:val="0"/>
                <w:bCs/>
                <w:i/>
                <w:iCs/>
              </w:rPr>
              <w:t>(1 course, 4000-level and above</w:t>
            </w:r>
            <w:proofErr w:type="gramStart"/>
            <w:r w:rsidR="00CC5994">
              <w:rPr>
                <w:b w:val="0"/>
                <w:bCs/>
                <w:i/>
                <w:iCs/>
              </w:rPr>
              <w:t xml:space="preserve">; </w:t>
            </w:r>
            <w:r>
              <w:rPr>
                <w:b w:val="0"/>
                <w:bCs/>
                <w:i/>
                <w:iCs/>
              </w:rPr>
              <w:t>)</w:t>
            </w:r>
            <w:proofErr w:type="gramEnd"/>
          </w:p>
        </w:tc>
      </w:tr>
      <w:tr w:rsidR="00CE2EE1" w:rsidRPr="00D92720" w14:paraId="30CF1A4F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31B24B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91AD27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AC9D11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125E3B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B5DB18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A30383" w14:textId="77777777" w:rsidR="00CE2EE1" w:rsidRPr="00D92720" w:rsidRDefault="00CE2EE1" w:rsidP="00CE2EE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FCA5943" w14:textId="77777777" w:rsidR="00CE2EE1" w:rsidRPr="00D92720" w:rsidRDefault="00CE2EE1" w:rsidP="00CE2EE1">
            <w:pPr>
              <w:pStyle w:val="Text"/>
            </w:pPr>
            <w:r>
              <w:t>Grade</w:t>
            </w:r>
          </w:p>
        </w:tc>
      </w:tr>
      <w:tr w:rsidR="00CE2EE1" w:rsidRPr="00D92720" w14:paraId="3618B5A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3120A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BEFD0A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FE35F6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68E33A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E1FF23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05BE1B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55AC3DC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68C5D7B8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10800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05E6227D" w14:textId="72880973" w:rsidR="00CE2EE1" w:rsidRPr="00323901" w:rsidRDefault="00CE2EE1" w:rsidP="00CE2EE1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M.A. Elective Courses </w:t>
            </w:r>
            <w:r>
              <w:rPr>
                <w:b w:val="0"/>
                <w:bCs/>
                <w:i/>
                <w:iCs/>
              </w:rPr>
              <w:t>(3 courses, 4000-level and above, 1 may be for R credit)</w:t>
            </w:r>
          </w:p>
        </w:tc>
      </w:tr>
      <w:tr w:rsidR="00CE2EE1" w:rsidRPr="00D92720" w14:paraId="5FB25F28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1868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F1A489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17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41C475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0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1A882F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E73816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7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5F62A2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2922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57B500" w14:textId="77777777" w:rsidR="00CE2EE1" w:rsidRPr="00D92720" w:rsidRDefault="00CE2EE1" w:rsidP="00CE2EE1">
            <w:pPr>
              <w:pStyle w:val="Text"/>
            </w:pPr>
            <w:r>
              <w:t>Instructor</w:t>
            </w:r>
          </w:p>
        </w:tc>
        <w:tc>
          <w:tcPr>
            <w:tcW w:w="77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5C773CD" w14:textId="77777777" w:rsidR="00CE2EE1" w:rsidRPr="00D92720" w:rsidRDefault="00CE2EE1" w:rsidP="00CE2EE1">
            <w:pPr>
              <w:pStyle w:val="Text"/>
            </w:pPr>
            <w:r>
              <w:t>Grade</w:t>
            </w:r>
          </w:p>
        </w:tc>
      </w:tr>
      <w:tr w:rsidR="00CE2EE1" w:rsidRPr="00D92720" w14:paraId="4EF039C8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1868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F959A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17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F10028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0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9FE9FA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E007F1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9D8684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22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3E20E2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7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808162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2EF14DBC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1868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B7BD4F" w14:textId="19C438DD" w:rsidR="00CE2EE1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17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E63919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0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292CCD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A8A191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4B2380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22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9DA7AA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7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035E726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2E1FE986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1868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B70B65" w14:textId="17C64616" w:rsidR="00CE2EE1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17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3CD76B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0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20E069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4E1EDB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6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029FC9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22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B8AEE5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7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11A6EF8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41CD63D9" w14:textId="77777777" w:rsidTr="009534D6">
        <w:trPr>
          <w:gridBefore w:val="1"/>
          <w:wBefore w:w="15" w:type="dxa"/>
          <w:trHeight w:hRule="exact" w:val="465"/>
          <w:jc w:val="center"/>
        </w:trPr>
        <w:tc>
          <w:tcPr>
            <w:tcW w:w="108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0833AF01" w14:textId="77777777" w:rsidR="00CE2EE1" w:rsidRPr="00D92720" w:rsidRDefault="00CE2EE1" w:rsidP="00CE2EE1">
            <w:pPr>
              <w:pStyle w:val="Heading3"/>
            </w:pPr>
            <w:r>
              <w:t>M.A. Essay</w:t>
            </w:r>
          </w:p>
        </w:tc>
      </w:tr>
      <w:tr w:rsidR="00CE2EE1" w:rsidRPr="00D92720" w14:paraId="5FE119CD" w14:textId="77777777" w:rsidTr="009534D6">
        <w:trPr>
          <w:gridBefore w:val="1"/>
          <w:wBefore w:w="15" w:type="dxa"/>
          <w:trHeight w:hRule="exact" w:val="216"/>
          <w:jc w:val="center"/>
        </w:trPr>
        <w:tc>
          <w:tcPr>
            <w:tcW w:w="10800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F7C554B" w14:textId="77777777" w:rsidR="00CE2EE1" w:rsidRPr="00D92720" w:rsidRDefault="00CE2EE1" w:rsidP="00CE2EE1">
            <w:pPr>
              <w:pStyle w:val="Heading3"/>
            </w:pPr>
          </w:p>
        </w:tc>
      </w:tr>
      <w:tr w:rsidR="00CE2EE1" w:rsidRPr="00D92720" w14:paraId="33F0A92B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4356" w:type="dxa"/>
            <w:gridSpan w:val="10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59A7BB8B" w14:textId="77777777" w:rsidR="00CE2EE1" w:rsidRPr="00D92720" w:rsidRDefault="00CE2EE1" w:rsidP="00CE2EE1">
            <w:pPr>
              <w:pStyle w:val="Heading2"/>
            </w:pPr>
            <w:r>
              <w:t xml:space="preserve">Topic of M.A. Essay: </w:t>
            </w:r>
          </w:p>
        </w:tc>
        <w:tc>
          <w:tcPr>
            <w:tcW w:w="6444" w:type="dxa"/>
            <w:gridSpan w:val="17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2D296D2" w14:textId="77777777" w:rsidR="00CE2EE1" w:rsidRPr="00D92720" w:rsidRDefault="00CE2EE1" w:rsidP="00CE2EE1">
            <w:pPr>
              <w:pStyle w:val="Heading2"/>
            </w:pPr>
            <w:r>
              <w:t xml:space="preserve">Title: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60AB2ACE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5712" w:type="dxa"/>
            <w:gridSpan w:val="1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329696E9" w14:textId="77777777" w:rsidR="00CE2EE1" w:rsidRPr="00D92720" w:rsidRDefault="00CE2EE1" w:rsidP="00CE2EE1">
            <w:pPr>
              <w:pStyle w:val="Heading2"/>
            </w:pPr>
            <w:r>
              <w:t>Adviser</w:t>
            </w:r>
          </w:p>
        </w:tc>
        <w:tc>
          <w:tcPr>
            <w:tcW w:w="5088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6283CA3" w14:textId="77777777" w:rsidR="00CE2EE1" w:rsidRPr="00D92720" w:rsidRDefault="00CE2EE1" w:rsidP="00CE2EE1">
            <w:pPr>
              <w:pStyle w:val="Heading2"/>
            </w:pPr>
            <w:r>
              <w:t xml:space="preserve">Second reader: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5270DB26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5712" w:type="dxa"/>
            <w:gridSpan w:val="1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219608C3" w14:textId="77777777" w:rsidR="00CE2EE1" w:rsidRPr="00D92720" w:rsidRDefault="00CE2EE1" w:rsidP="00CE2EE1">
            <w:pPr>
              <w:pStyle w:val="Heading2"/>
            </w:pPr>
            <w:r>
              <w:t xml:space="preserve">First draft complete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88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13DAF836" w14:textId="77777777" w:rsidR="00CE2EE1" w:rsidRPr="00D92720" w:rsidRDefault="00CE2EE1" w:rsidP="00CE2EE1">
            <w:pPr>
              <w:pStyle w:val="Heading2"/>
            </w:pPr>
            <w:r>
              <w:t xml:space="preserve">Revised for second reader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12FB3594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5712" w:type="dxa"/>
            <w:gridSpan w:val="1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E942F19" w14:textId="77777777" w:rsidR="00CE2EE1" w:rsidRPr="00D92720" w:rsidRDefault="00CE2EE1" w:rsidP="00CE2EE1">
            <w:pPr>
              <w:pStyle w:val="Heading2"/>
            </w:pPr>
            <w:r>
              <w:t xml:space="preserve">Final version approved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88" w:type="dxa"/>
            <w:gridSpan w:val="13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25DFBA4F" w14:textId="77777777" w:rsidR="00CE2EE1" w:rsidRPr="00D92720" w:rsidRDefault="00CE2EE1" w:rsidP="00CE2EE1">
            <w:pPr>
              <w:pStyle w:val="Heading2"/>
            </w:pPr>
            <w:r>
              <w:t xml:space="preserve">Bound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0E9C1E25" w14:textId="77777777" w:rsidTr="009534D6">
        <w:trPr>
          <w:gridBefore w:val="1"/>
          <w:wBefore w:w="15" w:type="dxa"/>
          <w:trHeight w:val="288"/>
          <w:jc w:val="center"/>
        </w:trPr>
        <w:tc>
          <w:tcPr>
            <w:tcW w:w="10800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43302D" w14:textId="77777777" w:rsidR="00CE2EE1" w:rsidRPr="00D92720" w:rsidRDefault="00CE2EE1" w:rsidP="00CE2EE1">
            <w:pPr>
              <w:pStyle w:val="Heading2"/>
            </w:pPr>
            <w:r>
              <w:t xml:space="preserve">M.A.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CE2EE1" w:rsidRPr="00D92720" w14:paraId="42C99C87" w14:textId="77777777" w:rsidTr="009534D6">
        <w:trPr>
          <w:gridBefore w:val="1"/>
          <w:wBefore w:w="15" w:type="dxa"/>
          <w:trHeight w:hRule="exact" w:val="216"/>
          <w:jc w:val="center"/>
        </w:trPr>
        <w:tc>
          <w:tcPr>
            <w:tcW w:w="10800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63D2538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6D249AF7" w14:textId="77777777" w:rsidTr="009534D6">
        <w:trPr>
          <w:gridAfter w:val="1"/>
          <w:wAfter w:w="20" w:type="dxa"/>
          <w:trHeight w:val="614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D742A5" w14:textId="22FDEFBC" w:rsidR="00CE2EE1" w:rsidRPr="00CE2EE1" w:rsidRDefault="00CE2EE1" w:rsidP="00CE2EE1">
            <w:pPr>
              <w:pStyle w:val="Text"/>
              <w:jc w:val="center"/>
              <w:rPr>
                <w:b/>
                <w:bCs/>
                <w:sz w:val="18"/>
                <w:szCs w:val="18"/>
              </w:rPr>
            </w:pPr>
            <w:r w:rsidRPr="00CE2EE1">
              <w:rPr>
                <w:b/>
                <w:bCs/>
                <w:sz w:val="18"/>
                <w:szCs w:val="18"/>
              </w:rPr>
              <w:lastRenderedPageBreak/>
              <w:t>M.PHIL.COURSES</w:t>
            </w:r>
          </w:p>
        </w:tc>
      </w:tr>
      <w:tr w:rsidR="009534D6" w:rsidRPr="00D92720" w14:paraId="79B05024" w14:textId="77777777" w:rsidTr="009534D6">
        <w:trPr>
          <w:gridAfter w:val="1"/>
          <w:wAfter w:w="20" w:type="dxa"/>
          <w:trHeight w:val="13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A6E90" w14:textId="77777777" w:rsidR="009534D6" w:rsidRPr="00CE2EE1" w:rsidRDefault="009534D6" w:rsidP="00CE2EE1">
            <w:pPr>
              <w:pStyle w:val="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EE1" w:rsidRPr="00D92720" w14:paraId="6F33903D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F9BA9" w14:textId="19D2FCDE" w:rsidR="00CE2EE1" w:rsidRPr="00D92720" w:rsidRDefault="00CE2EE1" w:rsidP="00CE2EE1">
            <w:pPr>
              <w:pStyle w:val="Heading2"/>
            </w:pPr>
            <w:r>
              <w:t xml:space="preserve">M.Phil. Literature Courses </w:t>
            </w:r>
            <w:r>
              <w:rPr>
                <w:b w:val="0"/>
                <w:bCs/>
                <w:i/>
                <w:iCs/>
              </w:rPr>
              <w:t>(4</w:t>
            </w:r>
            <w:r w:rsidRPr="00323901">
              <w:rPr>
                <w:b w:val="0"/>
                <w:bCs/>
                <w:i/>
                <w:iCs/>
              </w:rPr>
              <w:t xml:space="preserve"> courses</w:t>
            </w:r>
            <w:r>
              <w:rPr>
                <w:b w:val="0"/>
                <w:bCs/>
                <w:i/>
                <w:iCs/>
              </w:rPr>
              <w:t xml:space="preserve"> in the primary </w:t>
            </w:r>
            <w:proofErr w:type="gramStart"/>
            <w:r>
              <w:rPr>
                <w:b w:val="0"/>
                <w:bCs/>
                <w:i/>
                <w:iCs/>
              </w:rPr>
              <w:t xml:space="preserve">field </w:t>
            </w:r>
            <w:r w:rsidRPr="00323901">
              <w:rPr>
                <w:b w:val="0"/>
                <w:bCs/>
                <w:i/>
                <w:iCs/>
              </w:rPr>
              <w:t>,</w:t>
            </w:r>
            <w:proofErr w:type="gramEnd"/>
            <w:r w:rsidRPr="00323901">
              <w:rPr>
                <w:b w:val="0"/>
                <w:bCs/>
                <w:i/>
                <w:iCs/>
              </w:rPr>
              <w:t xml:space="preserve"> 4000-level and above, </w:t>
            </w:r>
            <w:r>
              <w:rPr>
                <w:b w:val="0"/>
                <w:bCs/>
                <w:i/>
                <w:iCs/>
              </w:rPr>
              <w:t>including one advanced language class,</w:t>
            </w:r>
            <w:r w:rsidRPr="00323901">
              <w:rPr>
                <w:b w:val="0"/>
                <w:bCs/>
                <w:i/>
                <w:iCs/>
              </w:rPr>
              <w:t xml:space="preserve"> for letter grades)</w:t>
            </w:r>
          </w:p>
        </w:tc>
      </w:tr>
      <w:tr w:rsidR="00CE2EE1" w:rsidRPr="00D92720" w14:paraId="2712F25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3158F1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2DD4DE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4C0EC8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DFE918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FE20C6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3C2AB7" w14:textId="77777777" w:rsidR="00CE2EE1" w:rsidRPr="00D92720" w:rsidRDefault="00CE2EE1" w:rsidP="00CE2EE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3F7FB4" w14:textId="77777777" w:rsidR="00CE2EE1" w:rsidRPr="00D92720" w:rsidRDefault="00CE2EE1" w:rsidP="00CE2EE1">
            <w:pPr>
              <w:pStyle w:val="Text"/>
            </w:pPr>
            <w:r>
              <w:t>Grade</w:t>
            </w:r>
          </w:p>
        </w:tc>
      </w:tr>
      <w:tr w:rsidR="00CE2EE1" w:rsidRPr="00D92720" w14:paraId="50AA0A3F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E78DD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38EDE1" w14:textId="08CE34C5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0AD835" w14:textId="75B0C9C0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1552AE" w14:textId="0DBDDC30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11A692" w14:textId="5A8BB035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2FDBD8" w14:textId="12854090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11DF2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6919D731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57E62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2478A0" w14:textId="69CB2BF3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34568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E89963" w14:textId="47B4CE71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51601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DFB582" w14:textId="1D0A95BA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04318C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3DFECB7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61514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78393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3872D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9B477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10E556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3AF6ED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E1F9E0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17562A15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D041EF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7E6662" w14:textId="326206EF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2AA17C" w14:textId="1A38BD2B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81CA64" w14:textId="7E6096F2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3E4EF2" w14:textId="3BF3C97B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6773FB" w14:textId="3A1ECA00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D92466" w14:textId="4A383C23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13DEFC60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F9936FA" w14:textId="738E2F6D" w:rsidR="00CE2EE1" w:rsidRPr="00323901" w:rsidRDefault="00CE2EE1" w:rsidP="00CE2EE1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M.Phil. </w:t>
            </w:r>
            <w:r w:rsidR="00253427">
              <w:t>Languages Course</w:t>
            </w:r>
            <w:r>
              <w:t xml:space="preserve"> </w:t>
            </w:r>
            <w:r>
              <w:rPr>
                <w:b w:val="0"/>
                <w:bCs/>
                <w:i/>
                <w:iCs/>
              </w:rPr>
              <w:t>(</w:t>
            </w:r>
            <w:r w:rsidR="00253427">
              <w:rPr>
                <w:b w:val="0"/>
                <w:bCs/>
                <w:i/>
                <w:iCs/>
              </w:rPr>
              <w:t>1</w:t>
            </w:r>
            <w:r>
              <w:rPr>
                <w:b w:val="0"/>
                <w:bCs/>
                <w:i/>
                <w:iCs/>
              </w:rPr>
              <w:t xml:space="preserve"> </w:t>
            </w:r>
            <w:proofErr w:type="gramStart"/>
            <w:r>
              <w:rPr>
                <w:b w:val="0"/>
                <w:bCs/>
                <w:i/>
                <w:iCs/>
              </w:rPr>
              <w:t>courses</w:t>
            </w:r>
            <w:proofErr w:type="gramEnd"/>
            <w:r>
              <w:rPr>
                <w:b w:val="0"/>
                <w:bCs/>
                <w:i/>
                <w:iCs/>
              </w:rPr>
              <w:t>, 4000-level and above, may be for R credit)</w:t>
            </w:r>
          </w:p>
        </w:tc>
      </w:tr>
      <w:tr w:rsidR="00CE2EE1" w:rsidRPr="00D92720" w14:paraId="60C6B9B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84A366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7D668F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D44201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F51A32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FAD757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240303" w14:textId="77777777" w:rsidR="00CE2EE1" w:rsidRPr="00D92720" w:rsidRDefault="00CE2EE1" w:rsidP="00CE2EE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4948532" w14:textId="77777777" w:rsidR="00CE2EE1" w:rsidRPr="00D92720" w:rsidRDefault="00CE2EE1" w:rsidP="00CE2EE1">
            <w:pPr>
              <w:pStyle w:val="Text"/>
            </w:pPr>
            <w:r>
              <w:t>Grade</w:t>
            </w:r>
          </w:p>
        </w:tc>
      </w:tr>
      <w:tr w:rsidR="00CE2EE1" w:rsidRPr="00D92720" w14:paraId="02D912F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CF603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AA3947" w14:textId="49441FE0" w:rsidR="00CE2EE1" w:rsidRPr="004A6F8C" w:rsidRDefault="00253427" w:rsidP="00CE2EE1">
            <w:pPr>
              <w:pStyle w:val="Text"/>
              <w:rPr>
                <w:i/>
                <w:iCs/>
              </w:rPr>
            </w:pPr>
            <w:r w:rsidRPr="004A6F8C">
              <w:t>Practical Stylistics</w:t>
            </w:r>
            <w:r w:rsidR="004A6F8C">
              <w:t xml:space="preserve"> (</w:t>
            </w:r>
            <w:r w:rsidR="004A6F8C">
              <w:rPr>
                <w:i/>
                <w:iCs/>
              </w:rPr>
              <w:t>if not taken for MA)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642DD7" w14:textId="6C22B937" w:rsidR="00CE2EE1" w:rsidRPr="00D92720" w:rsidRDefault="00253427" w:rsidP="00CE2EE1">
            <w:pPr>
              <w:pStyle w:val="Text"/>
            </w:pPr>
            <w:r>
              <w:t>RUSS GU 4434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3F4ACE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256F1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22BBC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48AFB58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253427" w:rsidRPr="00D92720" w14:paraId="0EEAB85B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8D217DF" w14:textId="662B61DE" w:rsidR="00253427" w:rsidRPr="004A6F8C" w:rsidRDefault="00253427" w:rsidP="00CE2EE1">
            <w:pPr>
              <w:pStyle w:val="Tex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Directed Research Courses</w:t>
            </w:r>
            <w:r w:rsidR="004A6F8C">
              <w:rPr>
                <w:b/>
                <w:bCs/>
              </w:rPr>
              <w:t xml:space="preserve"> </w:t>
            </w:r>
            <w:r w:rsidR="004A6F8C" w:rsidRPr="004A6F8C">
              <w:rPr>
                <w:i/>
                <w:iCs/>
              </w:rPr>
              <w:t>(2 courses</w:t>
            </w:r>
            <w:r w:rsidR="004A6F8C">
              <w:rPr>
                <w:i/>
                <w:iCs/>
              </w:rPr>
              <w:t>)</w:t>
            </w:r>
          </w:p>
        </w:tc>
      </w:tr>
      <w:tr w:rsidR="00CE2EE1" w:rsidRPr="00D92720" w14:paraId="67BFFA6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A17A43" w14:textId="6A54E336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DC1A9C" w14:textId="1174000D" w:rsidR="00CE2EE1" w:rsidRPr="00D92720" w:rsidRDefault="004A6F8C" w:rsidP="00CE2EE1">
            <w:pPr>
              <w:pStyle w:val="Text"/>
            </w:pPr>
            <w:r>
              <w:t>Directed research for M.Phil. Colloquium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F583F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D4EC38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770C3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1BFF9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29B98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29E44B8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F68428" w14:textId="559D781D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38CF97" w14:textId="4D74BD27" w:rsidR="00CE2EE1" w:rsidRPr="00D92720" w:rsidRDefault="004A6F8C" w:rsidP="00CE2EE1">
            <w:pPr>
              <w:pStyle w:val="Text"/>
            </w:pPr>
            <w:r>
              <w:t>Directed research for Dissertation brief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80C4A0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03EFD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14CA0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97F80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2127A2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D6" w:rsidRPr="00D92720" w14:paraId="2F9B040C" w14:textId="77777777" w:rsidTr="009534D6">
        <w:trPr>
          <w:gridAfter w:val="1"/>
          <w:wAfter w:w="20" w:type="dxa"/>
          <w:trHeight w:hRule="exact" w:val="141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7F36" w14:textId="77777777" w:rsidR="009534D6" w:rsidRDefault="009534D6" w:rsidP="00CE2EE1">
            <w:pPr>
              <w:pStyle w:val="Heading3"/>
            </w:pPr>
          </w:p>
        </w:tc>
      </w:tr>
      <w:tr w:rsidR="00CE2EE1" w:rsidRPr="00D92720" w14:paraId="18DDC9B9" w14:textId="77777777" w:rsidTr="009534D6">
        <w:trPr>
          <w:gridAfter w:val="1"/>
          <w:wAfter w:w="20" w:type="dxa"/>
          <w:trHeight w:hRule="exact" w:val="34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13DCCE29" w14:textId="7557D68F" w:rsidR="00CE2EE1" w:rsidRPr="00D92720" w:rsidRDefault="00CE2EE1" w:rsidP="00CE2EE1">
            <w:pPr>
              <w:pStyle w:val="Heading3"/>
            </w:pPr>
            <w:r>
              <w:t>Certificate in Comparative Literature and society</w:t>
            </w:r>
          </w:p>
        </w:tc>
      </w:tr>
      <w:tr w:rsidR="00CE2EE1" w:rsidRPr="00D92720" w14:paraId="33E4928F" w14:textId="77777777" w:rsidTr="009534D6">
        <w:trPr>
          <w:gridAfter w:val="1"/>
          <w:wAfter w:w="20" w:type="dxa"/>
          <w:trHeight w:hRule="exact" w:val="159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F9074FC" w14:textId="77777777" w:rsidR="00CE2EE1" w:rsidRPr="00D92720" w:rsidRDefault="00CE2EE1" w:rsidP="00CE2EE1">
            <w:pPr>
              <w:pStyle w:val="Heading3"/>
            </w:pPr>
          </w:p>
        </w:tc>
      </w:tr>
      <w:tr w:rsidR="00CE2EE1" w:rsidRPr="00D92720" w14:paraId="00B9F75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62A6DD" w14:textId="77777777" w:rsidR="00CE2EE1" w:rsidRPr="00D92720" w:rsidRDefault="00CE2EE1" w:rsidP="00CE2EE1">
            <w:pPr>
              <w:pStyle w:val="Text"/>
            </w:pPr>
            <w:r>
              <w:t>FIELDS</w:t>
            </w:r>
          </w:p>
        </w:tc>
        <w:tc>
          <w:tcPr>
            <w:tcW w:w="317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A86D03" w14:textId="77777777" w:rsidR="00CE2EE1" w:rsidRPr="00D92720" w:rsidRDefault="00CE2EE1" w:rsidP="00CE2EE1">
            <w:pPr>
              <w:pStyle w:val="Text"/>
            </w:pPr>
            <w:r>
              <w:t>MAJOR: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6AE853" w14:textId="77777777" w:rsidR="00CE2EE1" w:rsidRPr="00D92720" w:rsidRDefault="00CE2EE1" w:rsidP="00CE2EE1">
            <w:pPr>
              <w:pStyle w:val="Text"/>
            </w:pPr>
            <w:r>
              <w:t>MINOR:</w:t>
            </w:r>
          </w:p>
        </w:tc>
        <w:tc>
          <w:tcPr>
            <w:tcW w:w="162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5FA8FF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99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E3073E" w14:textId="77777777" w:rsidR="00CE2EE1" w:rsidRPr="00D92720" w:rsidRDefault="00CE2EE1" w:rsidP="00CE2EE1">
            <w:pPr>
              <w:pStyle w:val="Text"/>
            </w:pPr>
            <w:r>
              <w:t>MINOR:</w:t>
            </w:r>
          </w:p>
        </w:tc>
        <w:tc>
          <w:tcPr>
            <w:tcW w:w="24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99AFBE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3F7B3CF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752AF4F0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D73577" w14:textId="45CF1DB1" w:rsidR="00CE2EE1" w:rsidRPr="00D92720" w:rsidRDefault="00CE2EE1" w:rsidP="00CE2EE1">
            <w:pPr>
              <w:pStyle w:val="Heading2"/>
            </w:pPr>
          </w:p>
        </w:tc>
      </w:tr>
      <w:tr w:rsidR="00CE2EE1" w:rsidRPr="00D92720" w14:paraId="7F1737F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038BCF" w14:textId="7BA4D935" w:rsidR="00CE2EE1" w:rsidRPr="00D92720" w:rsidRDefault="00CE2EE1" w:rsidP="00CE2EE1">
            <w:pPr>
              <w:pStyle w:val="Heading2"/>
            </w:pPr>
            <w:r>
              <w:t xml:space="preserve">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 xml:space="preserve">20-24 points (minimum of 6 courses), 4000-level and above; 12 points must be </w:t>
            </w:r>
            <w:r w:rsidRPr="00323901">
              <w:rPr>
                <w:b w:val="0"/>
                <w:bCs/>
                <w:i/>
                <w:iCs/>
              </w:rPr>
              <w:t>for letter grades)</w:t>
            </w:r>
          </w:p>
        </w:tc>
      </w:tr>
      <w:tr w:rsidR="00CE2EE1" w:rsidRPr="00D92720" w14:paraId="56D793E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CB3901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56A46B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EE7A89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DF8F32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853832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C9CE80" w14:textId="77777777" w:rsidR="00CE2EE1" w:rsidRPr="00D92720" w:rsidRDefault="00CE2EE1" w:rsidP="00CE2EE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D03D38D" w14:textId="77777777" w:rsidR="00CE2EE1" w:rsidRPr="00D92720" w:rsidRDefault="00CE2EE1" w:rsidP="00CE2EE1">
            <w:pPr>
              <w:pStyle w:val="Text"/>
            </w:pPr>
            <w:r>
              <w:t>Grade</w:t>
            </w:r>
          </w:p>
        </w:tc>
      </w:tr>
      <w:tr w:rsidR="00CE2EE1" w:rsidRPr="00D92720" w14:paraId="475F88C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51C9EE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BC6E1B" w14:textId="77777777" w:rsidR="00CE2EE1" w:rsidRPr="00D92720" w:rsidRDefault="00CE2EE1" w:rsidP="00CE2EE1">
            <w:pPr>
              <w:pStyle w:val="Text"/>
            </w:pPr>
            <w:r>
              <w:t xml:space="preserve">Intro to Comp Lit and Society 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D8AF97" w14:textId="35B2DEF3" w:rsidR="00CE2EE1" w:rsidRPr="00D92720" w:rsidRDefault="00CE2EE1" w:rsidP="00CE2EE1">
            <w:pPr>
              <w:pStyle w:val="Text"/>
            </w:pPr>
            <w:r>
              <w:t>CPLS GR6100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D50D06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615880" w14:textId="2A1FED57" w:rsidR="00CE2EE1" w:rsidRPr="00D92720" w:rsidRDefault="00CE2EE1" w:rsidP="00CE2EE1">
            <w:pPr>
              <w:pStyle w:val="Text"/>
            </w:pPr>
            <w:r>
              <w:t>3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8CFE9D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210BE41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50C7A721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70EE082" w14:textId="3466F7C2" w:rsidR="00CE2EE1" w:rsidRPr="00271A6F" w:rsidRDefault="00CE2EE1" w:rsidP="00CE2EE1">
            <w:pPr>
              <w:pStyle w:val="Heading2"/>
              <w:rPr>
                <w:b w:val="0"/>
                <w:bCs/>
                <w:iCs/>
              </w:rPr>
            </w:pPr>
            <w:r w:rsidRPr="00271A6F">
              <w:t>[2 doctoral seminars in comparative topics</w:t>
            </w:r>
            <w:r w:rsidRPr="00271A6F">
              <w:rPr>
                <w:b w:val="0"/>
                <w:bCs/>
                <w:i/>
                <w:iCs/>
              </w:rPr>
              <w:t>]</w:t>
            </w:r>
            <w:r>
              <w:rPr>
                <w:b w:val="0"/>
                <w:bCs/>
                <w:i/>
                <w:iCs/>
              </w:rPr>
              <w:t xml:space="preserve"> (should carry CPLS designation; one must be for letter grade)</w:t>
            </w:r>
          </w:p>
        </w:tc>
      </w:tr>
      <w:tr w:rsidR="00CE2EE1" w:rsidRPr="00D92720" w14:paraId="0DF2E7E7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6376E8" w14:textId="77777777" w:rsidR="00CE2EE1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55490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19C738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FC7DF1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7880A6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EC264B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285B162" w14:textId="77777777" w:rsidR="00CE2EE1" w:rsidRDefault="00CE2EE1" w:rsidP="00CE2EE1">
            <w:pPr>
              <w:pStyle w:val="Text"/>
            </w:pPr>
          </w:p>
        </w:tc>
      </w:tr>
      <w:tr w:rsidR="00CE2EE1" w:rsidRPr="00D92720" w14:paraId="018EE021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B74097" w14:textId="77777777" w:rsidR="00CE2EE1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35B920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0BB30D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E0DCED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885CD1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5DAD45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1CD06E9" w14:textId="77777777" w:rsidR="00CE2EE1" w:rsidRDefault="00CE2EE1" w:rsidP="00CE2EE1">
            <w:pPr>
              <w:pStyle w:val="Text"/>
            </w:pPr>
          </w:p>
        </w:tc>
      </w:tr>
      <w:tr w:rsidR="00CE2EE1" w:rsidRPr="00D92720" w14:paraId="65372505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61391067" w14:textId="77777777" w:rsidR="00CE2EE1" w:rsidRPr="00271A6F" w:rsidRDefault="00CE2EE1" w:rsidP="00CE2EE1">
            <w:pPr>
              <w:pStyle w:val="Heading2"/>
              <w:rPr>
                <w:b w:val="0"/>
                <w:bCs/>
                <w:iCs/>
              </w:rPr>
            </w:pPr>
            <w:r w:rsidRPr="00271A6F">
              <w:t>[2 courses in a language other than primary Slavic language, readings in original]</w:t>
            </w:r>
            <w:r>
              <w:rPr>
                <w:b w:val="0"/>
                <w:bCs/>
                <w:i/>
                <w:iCs/>
              </w:rPr>
              <w:t xml:space="preserve"> (one must be for letter grade)</w:t>
            </w:r>
          </w:p>
        </w:tc>
      </w:tr>
      <w:tr w:rsidR="00CE2EE1" w:rsidRPr="00D92720" w14:paraId="264A9E6E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9421D0" w14:textId="77777777" w:rsidR="00CE2EE1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E1D8BE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44C2FF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F97F89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9E8EDF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DBF4A0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3448260" w14:textId="77777777" w:rsidR="00CE2EE1" w:rsidRDefault="00CE2EE1" w:rsidP="00CE2EE1">
            <w:pPr>
              <w:pStyle w:val="Text"/>
            </w:pPr>
          </w:p>
        </w:tc>
      </w:tr>
      <w:tr w:rsidR="00CE2EE1" w:rsidRPr="00D92720" w14:paraId="75EB4D94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AC97B0" w14:textId="77777777" w:rsidR="00CE2EE1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43F77B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79FA87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8D0CDE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339C5C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0224B5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146D878" w14:textId="77777777" w:rsidR="00CE2EE1" w:rsidRDefault="00CE2EE1" w:rsidP="00CE2EE1">
            <w:pPr>
              <w:pStyle w:val="Text"/>
            </w:pPr>
          </w:p>
        </w:tc>
      </w:tr>
      <w:tr w:rsidR="00CE2EE1" w:rsidRPr="00D92720" w14:paraId="13C0CCA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6897E57" w14:textId="4E7FD80B" w:rsidR="00CE2EE1" w:rsidRPr="00271A6F" w:rsidRDefault="00CE2EE1" w:rsidP="00CE2EE1">
            <w:pPr>
              <w:pStyle w:val="Heading2"/>
              <w:rPr>
                <w:b w:val="0"/>
                <w:bCs/>
                <w:iCs/>
              </w:rPr>
            </w:pPr>
            <w:r w:rsidRPr="00271A6F">
              <w:t>[</w:t>
            </w:r>
            <w:r>
              <w:t>1</w:t>
            </w:r>
            <w:r w:rsidRPr="00271A6F">
              <w:t xml:space="preserve"> </w:t>
            </w:r>
            <w:r>
              <w:t>seminar on literature and/or literary theory with CPLS designation]</w:t>
            </w:r>
          </w:p>
        </w:tc>
      </w:tr>
      <w:tr w:rsidR="00CE2EE1" w:rsidRPr="00D92720" w14:paraId="256D170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784F60" w14:textId="77777777" w:rsidR="00CE2EE1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317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8A09DE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A94405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3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A33A67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29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0438F1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4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093FE1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1E47BC6" w14:textId="77777777" w:rsidR="00CE2EE1" w:rsidRDefault="00CE2EE1" w:rsidP="00CE2EE1">
            <w:pPr>
              <w:pStyle w:val="Text"/>
            </w:pPr>
          </w:p>
        </w:tc>
      </w:tr>
      <w:tr w:rsidR="00CE2EE1" w:rsidRPr="00D92720" w14:paraId="711D1FCE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F0C2CBC" w14:textId="610FFF31" w:rsidR="00CE2EE1" w:rsidRPr="00271A6F" w:rsidRDefault="00CE2EE1" w:rsidP="00CE2EE1">
            <w:pPr>
              <w:pStyle w:val="Heading2"/>
              <w:rPr>
                <w:b w:val="0"/>
                <w:bCs/>
                <w:iCs/>
              </w:rPr>
            </w:pPr>
            <w:r w:rsidRPr="00271A6F">
              <w:t>[</w:t>
            </w:r>
            <w:r>
              <w:t>other courses</w:t>
            </w:r>
            <w:r w:rsidRPr="00271A6F">
              <w:t>]</w:t>
            </w:r>
          </w:p>
        </w:tc>
      </w:tr>
      <w:tr w:rsidR="00CE2EE1" w:rsidRPr="00D92720" w14:paraId="39604B6C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5A172D" w14:textId="05CFF4B2" w:rsidR="00CE2EE1" w:rsidRDefault="00CE2EE1" w:rsidP="00CE2EE1">
            <w:pPr>
              <w:pStyle w:val="Text"/>
            </w:pP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37DE34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546E52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191C53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608281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7B6D5A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51ECB0B" w14:textId="77777777" w:rsidR="00CE2EE1" w:rsidRDefault="00CE2EE1" w:rsidP="00CE2EE1">
            <w:pPr>
              <w:pStyle w:val="Text"/>
            </w:pPr>
          </w:p>
        </w:tc>
      </w:tr>
      <w:tr w:rsidR="00CE2EE1" w:rsidRPr="00D92720" w14:paraId="430353F8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3A53C3" w14:textId="15EAFD06" w:rsidR="00CE2EE1" w:rsidRPr="00D92720" w:rsidRDefault="00CE2EE1" w:rsidP="00CE2EE1">
            <w:pPr>
              <w:pStyle w:val="Text"/>
            </w:pP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AC3E66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E2B1BD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C95B9A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CC08C6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796800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0979A3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60D51A4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B928D5" w14:textId="72F99708" w:rsidR="00CE2EE1" w:rsidRDefault="00CE2EE1" w:rsidP="00CE2EE1">
            <w:pPr>
              <w:pStyle w:val="Text"/>
            </w:pP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60681D" w14:textId="77777777" w:rsidR="00CE2EE1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8720BC" w14:textId="77777777" w:rsidR="00CE2EE1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FFC454" w14:textId="77777777" w:rsidR="00CE2EE1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1BCA6B" w14:textId="77777777" w:rsidR="00CE2EE1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31471C" w14:textId="77777777" w:rsidR="00CE2EE1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F81C7A6" w14:textId="77777777" w:rsidR="00CE2EE1" w:rsidRDefault="00CE2EE1" w:rsidP="00CE2EE1">
            <w:pPr>
              <w:pStyle w:val="Text"/>
            </w:pPr>
          </w:p>
        </w:tc>
      </w:tr>
      <w:tr w:rsidR="00CE2EE1" w:rsidRPr="00D92720" w14:paraId="769C089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5DC9B7" w14:textId="6C241586" w:rsidR="00CE2EE1" w:rsidRDefault="00CE2EE1" w:rsidP="00CE2EE1">
            <w:pPr>
              <w:pStyle w:val="Text"/>
            </w:pP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106CF7" w14:textId="77777777" w:rsidR="00CE2EE1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310065" w14:textId="77777777" w:rsidR="00CE2EE1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E8F32A" w14:textId="77777777" w:rsidR="00CE2EE1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C56F3F" w14:textId="77777777" w:rsidR="00CE2EE1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498753" w14:textId="77777777" w:rsidR="00CE2EE1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1D940E9" w14:textId="77777777" w:rsidR="00CE2EE1" w:rsidRDefault="00CE2EE1" w:rsidP="00CE2EE1">
            <w:pPr>
              <w:pStyle w:val="Text"/>
            </w:pPr>
          </w:p>
        </w:tc>
      </w:tr>
      <w:tr w:rsidR="00CE2EE1" w:rsidRPr="00D92720" w14:paraId="74185571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02F39B" w14:textId="77777777" w:rsidR="00CE2EE1" w:rsidRDefault="00CE2EE1" w:rsidP="00CE2EE1">
            <w:pPr>
              <w:pStyle w:val="Text"/>
            </w:pP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485E4C" w14:textId="77777777" w:rsidR="00CE2EE1" w:rsidRDefault="00CE2EE1" w:rsidP="00CE2EE1">
            <w:pPr>
              <w:pStyle w:val="Text"/>
            </w:pP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564D0C" w14:textId="77777777" w:rsidR="00CE2EE1" w:rsidRDefault="00CE2EE1" w:rsidP="00CE2EE1">
            <w:pPr>
              <w:pStyle w:val="Text"/>
            </w:pP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D68B1F" w14:textId="77777777" w:rsidR="00CE2EE1" w:rsidRDefault="00CE2EE1" w:rsidP="00CE2EE1">
            <w:pPr>
              <w:pStyle w:val="Text"/>
            </w:pP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A3DBDB" w14:textId="77777777" w:rsidR="00CE2EE1" w:rsidRDefault="00CE2EE1" w:rsidP="00CE2EE1">
            <w:pPr>
              <w:pStyle w:val="Text"/>
            </w:pP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365839" w14:textId="77777777" w:rsidR="00CE2EE1" w:rsidRDefault="00CE2EE1" w:rsidP="00CE2EE1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CE33941" w14:textId="77777777" w:rsidR="00CE2EE1" w:rsidRDefault="00CE2EE1" w:rsidP="00CE2EE1">
            <w:pPr>
              <w:pStyle w:val="Text"/>
            </w:pPr>
          </w:p>
        </w:tc>
      </w:tr>
      <w:tr w:rsidR="00CE2EE1" w:rsidRPr="00D92720" w14:paraId="011FA02B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92C04B" w14:textId="77777777" w:rsidR="00CE2EE1" w:rsidRPr="00D92720" w:rsidRDefault="00CE2EE1" w:rsidP="00CE2EE1">
            <w:pPr>
              <w:pStyle w:val="Text"/>
            </w:pP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E7DAF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C8B1F1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5F2D9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65A951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1D54A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44473E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6304A6ED" w14:textId="77777777" w:rsidTr="009534D6">
        <w:trPr>
          <w:gridAfter w:val="1"/>
          <w:wAfter w:w="20" w:type="dxa"/>
          <w:trHeight w:hRule="exact" w:val="141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550421A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3421D12A" w14:textId="77777777" w:rsidTr="009534D6">
        <w:trPr>
          <w:gridAfter w:val="1"/>
          <w:wAfter w:w="20" w:type="dxa"/>
          <w:trHeight w:hRule="exact" w:val="34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4484C261" w14:textId="77777777" w:rsidR="00CE2EE1" w:rsidRPr="00D92720" w:rsidRDefault="00CE2EE1" w:rsidP="00CE2EE1">
            <w:pPr>
              <w:pStyle w:val="Heading3"/>
            </w:pPr>
            <w:r>
              <w:t>research languages</w:t>
            </w:r>
          </w:p>
        </w:tc>
      </w:tr>
      <w:tr w:rsidR="00CE2EE1" w:rsidRPr="00D92720" w14:paraId="1CD320F7" w14:textId="77777777" w:rsidTr="009534D6">
        <w:trPr>
          <w:gridAfter w:val="1"/>
          <w:wAfter w:w="20" w:type="dxa"/>
          <w:trHeight w:hRule="exact" w:val="21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0620E81" w14:textId="77777777" w:rsidR="00CE2EE1" w:rsidRPr="00D92720" w:rsidRDefault="00CE2EE1" w:rsidP="00CE2EE1">
            <w:pPr>
              <w:pStyle w:val="Heading3"/>
            </w:pPr>
          </w:p>
        </w:tc>
      </w:tr>
      <w:tr w:rsidR="00CE2EE1" w:rsidRPr="00D92720" w14:paraId="3E87145B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A45CC0" w14:textId="77777777" w:rsidR="00CE2EE1" w:rsidRPr="00D1754D" w:rsidRDefault="00CE2EE1" w:rsidP="00CE2EE1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Two additional languages with demonstrable relevance to research</w:t>
            </w:r>
          </w:p>
        </w:tc>
      </w:tr>
      <w:tr w:rsidR="00CE2EE1" w:rsidRPr="00D92720" w14:paraId="204286A4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24C265" w14:textId="77777777" w:rsidR="00CE2EE1" w:rsidRPr="00D92720" w:rsidRDefault="00CE2EE1" w:rsidP="00CE2EE1">
            <w:pPr>
              <w:pStyle w:val="Heading2"/>
            </w:pPr>
            <w:r>
              <w:t xml:space="preserve">First language: </w:t>
            </w:r>
          </w:p>
        </w:tc>
      </w:tr>
      <w:tr w:rsidR="00CE2EE1" w:rsidRPr="00D92720" w14:paraId="3B4327D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4276" w:type="dxa"/>
            <w:gridSpan w:val="10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33341546" w14:textId="77777777" w:rsidR="00CE2EE1" w:rsidRPr="00D92720" w:rsidRDefault="00CE2EE1" w:rsidP="00CE2EE1">
            <w:pPr>
              <w:pStyle w:val="Heading2"/>
            </w:pPr>
            <w:r>
              <w:lastRenderedPageBreak/>
              <w:t xml:space="preserve">Date of exam: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519" w:type="dxa"/>
            <w:gridSpan w:val="17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020F425" w14:textId="77777777" w:rsidR="00CE2EE1" w:rsidRPr="00D92720" w:rsidRDefault="00CE2EE1" w:rsidP="00CE2EE1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7044A1A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5CAC24" w14:textId="77777777" w:rsidR="00CE2EE1" w:rsidRPr="00D1754D" w:rsidRDefault="00CE2EE1" w:rsidP="00CE2EE1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CE2EE1" w:rsidRPr="00D92720" w14:paraId="520A929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FAE6A1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6E694F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CAC5BA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105C17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A9D15F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D1FC75" w14:textId="77777777" w:rsidR="00CE2EE1" w:rsidRPr="00D92720" w:rsidRDefault="00CE2EE1" w:rsidP="00CE2EE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4CEF144" w14:textId="77777777" w:rsidR="00CE2EE1" w:rsidRPr="00D92720" w:rsidRDefault="00CE2EE1" w:rsidP="00CE2EE1">
            <w:pPr>
              <w:pStyle w:val="Text"/>
            </w:pPr>
            <w:r>
              <w:t>Grade</w:t>
            </w:r>
          </w:p>
        </w:tc>
      </w:tr>
      <w:tr w:rsidR="00CE2EE1" w:rsidRPr="00D92720" w14:paraId="01F83677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A6C9B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94DB3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AB1C0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5E4DC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DA5EA0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6CF4B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1F5137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27DB2BFF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4E273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43DE8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BC8E3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A90ED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AB9B7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78B92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5646748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55AC186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338C6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9E698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42D0D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525A1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56EE9D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0CB0BD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DE502DF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61CBD453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30F6C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77A4C1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F85B01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C7F580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221BE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96003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792B23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2C5C918F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9D670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85EFC1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4B76C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18D54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BB2A4F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52FBE8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796B9A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7FE43934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48F1A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6B007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FE821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D0AB0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3E181D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2FF1F1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361897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7539FF28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73741A" w14:textId="77777777" w:rsidR="00CE2EE1" w:rsidRPr="00D92720" w:rsidRDefault="00CE2EE1" w:rsidP="00CE2EE1">
            <w:pPr>
              <w:pStyle w:val="Heading2"/>
            </w:pPr>
            <w:r>
              <w:t xml:space="preserve">Second language: </w:t>
            </w:r>
          </w:p>
        </w:tc>
      </w:tr>
      <w:tr w:rsidR="00CE2EE1" w:rsidRPr="00D92720" w14:paraId="54388937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4276" w:type="dxa"/>
            <w:gridSpan w:val="10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CFE8928" w14:textId="77777777" w:rsidR="00CE2EE1" w:rsidRPr="00D92720" w:rsidRDefault="00CE2EE1" w:rsidP="00CE2EE1">
            <w:pPr>
              <w:pStyle w:val="Heading2"/>
            </w:pPr>
            <w:r>
              <w:t xml:space="preserve">Date of exam: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519" w:type="dxa"/>
            <w:gridSpan w:val="17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BE0A576" w14:textId="77777777" w:rsidR="00CE2EE1" w:rsidRPr="00D92720" w:rsidRDefault="00CE2EE1" w:rsidP="00CE2EE1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2A015C5B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F4EBA8" w14:textId="77777777" w:rsidR="00CE2EE1" w:rsidRPr="00D1754D" w:rsidRDefault="00CE2EE1" w:rsidP="00CE2EE1">
            <w:pPr>
              <w:pStyle w:val="Heading2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For second Slavic languages list coursework below</w:t>
            </w:r>
          </w:p>
        </w:tc>
      </w:tr>
      <w:tr w:rsidR="00CE2EE1" w:rsidRPr="00D92720" w14:paraId="4DB6497E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40DE1C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95A3DB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BBA735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0A5AE5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4DE2D7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041397" w14:textId="77777777" w:rsidR="00CE2EE1" w:rsidRPr="00D92720" w:rsidRDefault="00CE2EE1" w:rsidP="00CE2EE1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3707E9E" w14:textId="77777777" w:rsidR="00CE2EE1" w:rsidRPr="00D92720" w:rsidRDefault="00CE2EE1" w:rsidP="00CE2EE1">
            <w:pPr>
              <w:pStyle w:val="Text"/>
            </w:pPr>
            <w:r>
              <w:t>Grade</w:t>
            </w:r>
          </w:p>
        </w:tc>
      </w:tr>
      <w:tr w:rsidR="00CE2EE1" w:rsidRPr="00D92720" w14:paraId="19ECEDE6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2E354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BF8C3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73BBA8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F2D80D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57312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059B7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62A9041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51DE46DC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6F53B1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EA7D8D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DF524E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654A2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D9E55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406FD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B100D6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5893DB90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51531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ED8C2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264BC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35A6B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49DF18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009E6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5C95A2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0DA2BBE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5AFDE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CB518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043E68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DAC76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20163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01932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D77F29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5C69250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0FBBCD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A47F5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B6EF1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FF638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9A1CE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53316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B9BA080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257E0C0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BEE8F8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FC40FE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56346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243A7E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E4B1A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80A1F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5D19CEE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7CE41F3F" w14:textId="77777777" w:rsidTr="009534D6">
        <w:trPr>
          <w:gridAfter w:val="1"/>
          <w:wAfter w:w="20" w:type="dxa"/>
          <w:trHeight w:hRule="exact" w:val="114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FA08A3C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61D469E9" w14:textId="77777777" w:rsidTr="009534D6">
        <w:trPr>
          <w:gridAfter w:val="1"/>
          <w:wAfter w:w="20" w:type="dxa"/>
          <w:trHeight w:hRule="exact" w:val="34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68FB30A" w14:textId="77777777" w:rsidR="00CE2EE1" w:rsidRPr="00D92720" w:rsidRDefault="00CE2EE1" w:rsidP="00CE2EE1">
            <w:pPr>
              <w:pStyle w:val="Heading3"/>
            </w:pPr>
            <w:r>
              <w:t>teaching</w:t>
            </w:r>
          </w:p>
        </w:tc>
      </w:tr>
      <w:tr w:rsidR="00CE2EE1" w:rsidRPr="00D92720" w14:paraId="0EBCBF1B" w14:textId="77777777" w:rsidTr="009534D6">
        <w:trPr>
          <w:gridAfter w:val="1"/>
          <w:wAfter w:w="20" w:type="dxa"/>
          <w:trHeight w:hRule="exact" w:val="84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CF00356" w14:textId="77777777" w:rsidR="00CE2EE1" w:rsidRPr="00D92720" w:rsidRDefault="00CE2EE1" w:rsidP="00CE2EE1">
            <w:pPr>
              <w:pStyle w:val="Heading3"/>
            </w:pPr>
          </w:p>
        </w:tc>
      </w:tr>
      <w:tr w:rsidR="00CE2EE1" w:rsidRPr="00D92720" w14:paraId="5851C0F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FC1F82" w14:textId="77777777" w:rsidR="00CE2EE1" w:rsidRPr="00D92720" w:rsidRDefault="00CE2EE1" w:rsidP="00CE2EE1">
            <w:pPr>
              <w:pStyle w:val="Heading2"/>
            </w:pPr>
            <w:r>
              <w:t xml:space="preserve">First year of teaching: </w:t>
            </w:r>
          </w:p>
        </w:tc>
      </w:tr>
      <w:tr w:rsidR="00CE2EE1" w:rsidRPr="00D92720" w14:paraId="1A9275F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650F4F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093764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9EF488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17F340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DBC308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ED5C925" w14:textId="77777777" w:rsidR="00CE2EE1" w:rsidRPr="00D92720" w:rsidRDefault="00CE2EE1" w:rsidP="00CE2EE1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CE2EE1" w:rsidRPr="00D92720" w14:paraId="28A5CC15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C489B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E48E38" w14:textId="23840157" w:rsidR="00CE2EE1" w:rsidRPr="00D92720" w:rsidRDefault="009534D6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30D8AE" w14:textId="1A34215A" w:rsidR="00CE2EE1" w:rsidRPr="00D92720" w:rsidRDefault="009534D6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F558FC" w14:textId="5CF03CC1" w:rsidR="00CE2EE1" w:rsidRPr="00D92720" w:rsidRDefault="009534D6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63AA38" w14:textId="0757A7C3" w:rsidR="00CE2EE1" w:rsidRPr="00D92720" w:rsidRDefault="009534D6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185E4C3" w14:textId="48CB89AE" w:rsidR="00CE2EE1" w:rsidRPr="00D92720" w:rsidRDefault="009534D6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69CD827F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9300C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924A4E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39752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50BC80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5C583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8B1D88D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7BAFE9E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1423D9" w14:textId="77777777" w:rsidR="00CE2EE1" w:rsidRPr="00D92720" w:rsidRDefault="00CE2EE1" w:rsidP="00CE2EE1">
            <w:pPr>
              <w:pStyle w:val="Heading2"/>
            </w:pPr>
            <w:r>
              <w:t xml:space="preserve">Second year of teaching: </w:t>
            </w:r>
          </w:p>
        </w:tc>
      </w:tr>
      <w:tr w:rsidR="00CE2EE1" w:rsidRPr="00D92720" w14:paraId="0D1C1350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AD84AF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C7FCEC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3ED149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EFB868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825448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9E83A93" w14:textId="77777777" w:rsidR="00CE2EE1" w:rsidRPr="00D92720" w:rsidRDefault="00CE2EE1" w:rsidP="00CE2EE1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CE2EE1" w:rsidRPr="00D92720" w14:paraId="18861E53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1DABD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5657C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718298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ABE83E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F9895D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7176B8F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5FFE5DA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4613A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6D65D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E866A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B62EE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32AD96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B3A2084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36CFF397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5C2A4F" w14:textId="77777777" w:rsidR="00CE2EE1" w:rsidRPr="00D92720" w:rsidRDefault="00CE2EE1" w:rsidP="00CE2EE1">
            <w:pPr>
              <w:pStyle w:val="Heading2"/>
            </w:pPr>
            <w:r>
              <w:t xml:space="preserve">Third year of teaching: </w:t>
            </w:r>
          </w:p>
        </w:tc>
      </w:tr>
      <w:tr w:rsidR="00CE2EE1" w:rsidRPr="00D92720" w14:paraId="6CFC6769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C0A7FE" w14:textId="77777777" w:rsidR="00CE2EE1" w:rsidRPr="00D92720" w:rsidRDefault="00CE2EE1" w:rsidP="00CE2EE1">
            <w:pPr>
              <w:pStyle w:val="Text"/>
            </w:pPr>
            <w:r>
              <w:t>Completed</w:t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F9A7B3" w14:textId="77777777" w:rsidR="00CE2EE1" w:rsidRPr="00D92720" w:rsidRDefault="00CE2EE1" w:rsidP="00CE2EE1">
            <w:pPr>
              <w:pStyle w:val="Text"/>
            </w:pPr>
            <w:r>
              <w:t>Short title</w:t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A32B22" w14:textId="77777777" w:rsidR="00CE2EE1" w:rsidRPr="00D92720" w:rsidRDefault="00CE2EE1" w:rsidP="00CE2EE1">
            <w:pPr>
              <w:pStyle w:val="Text"/>
            </w:pPr>
            <w:r>
              <w:t>Course number</w:t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BA9E86" w14:textId="77777777" w:rsidR="00CE2EE1" w:rsidRPr="00D92720" w:rsidRDefault="00CE2EE1" w:rsidP="00CE2EE1">
            <w:pPr>
              <w:pStyle w:val="Text"/>
            </w:pPr>
            <w:r>
              <w:t>Semester</w:t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607F87" w14:textId="77777777" w:rsidR="00CE2EE1" w:rsidRPr="00D92720" w:rsidRDefault="00CE2EE1" w:rsidP="00CE2EE1">
            <w:pPr>
              <w:pStyle w:val="Text"/>
            </w:pPr>
            <w:r>
              <w:t>Pts</w:t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00939D5" w14:textId="77777777" w:rsidR="00CE2EE1" w:rsidRPr="00D92720" w:rsidRDefault="00CE2EE1" w:rsidP="00CE2EE1">
            <w:pPr>
              <w:pStyle w:val="Text"/>
            </w:pPr>
            <w:r>
              <w:t xml:space="preserve">Instructor </w:t>
            </w:r>
            <w:r w:rsidRPr="003F4BE6">
              <w:rPr>
                <w:i/>
                <w:iCs/>
              </w:rPr>
              <w:t>(if T.A.)</w:t>
            </w:r>
          </w:p>
        </w:tc>
      </w:tr>
      <w:tr w:rsidR="00CE2EE1" w:rsidRPr="00D92720" w14:paraId="7EFDD3AF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18087A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0A085C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EF9BAB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33DED7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F8B146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8B5BC19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5E99D657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4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AEE126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34D6">
              <w:fldChar w:fldCharType="separate"/>
            </w:r>
            <w:r>
              <w:fldChar w:fldCharType="end"/>
            </w:r>
          </w:p>
        </w:tc>
        <w:tc>
          <w:tcPr>
            <w:tcW w:w="296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006351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EF0592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B5A880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0E1715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6985FA3" w14:textId="77777777" w:rsidR="00CE2EE1" w:rsidRPr="00D92720" w:rsidRDefault="00CE2EE1" w:rsidP="00CE2EE1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524E5DEF" w14:textId="77777777" w:rsidTr="009534D6">
        <w:trPr>
          <w:gridAfter w:val="1"/>
          <w:wAfter w:w="20" w:type="dxa"/>
          <w:trHeight w:hRule="exact" w:val="21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EC0B78C" w14:textId="77777777" w:rsidR="00CE2EE1" w:rsidRPr="00D92720" w:rsidRDefault="00CE2EE1" w:rsidP="00CE2EE1">
            <w:pPr>
              <w:pStyle w:val="Text"/>
            </w:pPr>
          </w:p>
        </w:tc>
      </w:tr>
      <w:tr w:rsidR="00CE2EE1" w:rsidRPr="00D92720" w14:paraId="13F7DEA5" w14:textId="77777777" w:rsidTr="009534D6">
        <w:trPr>
          <w:gridAfter w:val="1"/>
          <w:wAfter w:w="20" w:type="dxa"/>
          <w:trHeight w:hRule="exact" w:val="34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23767F21" w14:textId="66F7F10D" w:rsidR="00CE2EE1" w:rsidRPr="00D92720" w:rsidRDefault="004A6F8C" w:rsidP="00CE2EE1">
            <w:pPr>
              <w:pStyle w:val="Heading3"/>
            </w:pPr>
            <w:bookmarkStart w:id="2" w:name="_Hlk52355409"/>
            <w:r>
              <w:t>M.Phil.</w:t>
            </w:r>
            <w:r w:rsidR="00CC5994">
              <w:t xml:space="preserve">/icls </w:t>
            </w:r>
            <w:r>
              <w:t>colloquium</w:t>
            </w:r>
          </w:p>
        </w:tc>
      </w:tr>
      <w:tr w:rsidR="00CE2EE1" w:rsidRPr="00D92720" w14:paraId="57943CF1" w14:textId="77777777" w:rsidTr="009534D6">
        <w:trPr>
          <w:gridAfter w:val="1"/>
          <w:wAfter w:w="20" w:type="dxa"/>
          <w:trHeight w:hRule="exact" w:val="21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72528A0" w14:textId="77777777" w:rsidR="00CE2EE1" w:rsidRPr="00D92720" w:rsidRDefault="00CE2EE1" w:rsidP="004A6F8C">
            <w:pPr>
              <w:pStyle w:val="Heading3"/>
              <w:jc w:val="left"/>
            </w:pPr>
          </w:p>
        </w:tc>
      </w:tr>
      <w:tr w:rsidR="00CC5994" w:rsidRPr="00D92720" w14:paraId="00023A0A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3596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A978B0" w14:textId="2EE52DF5" w:rsidR="00CC5994" w:rsidRDefault="00CC5994" w:rsidP="00CE2EE1">
            <w:pPr>
              <w:pStyle w:val="Heading2"/>
            </w:pPr>
            <w:r>
              <w:t>Major:</w:t>
            </w:r>
          </w:p>
        </w:tc>
        <w:tc>
          <w:tcPr>
            <w:tcW w:w="3600" w:type="dxa"/>
            <w:gridSpan w:val="15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87D4EC" w14:textId="26F572E0" w:rsidR="00CC5994" w:rsidRDefault="00CC5994" w:rsidP="00CE2EE1">
            <w:pPr>
              <w:pStyle w:val="Heading2"/>
            </w:pPr>
            <w:r>
              <w:t>Minor 1:</w:t>
            </w:r>
          </w:p>
        </w:tc>
        <w:tc>
          <w:tcPr>
            <w:tcW w:w="3599" w:type="dxa"/>
            <w:gridSpan w:val="7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0D299C" w14:textId="4D89C706" w:rsidR="00CC5994" w:rsidRDefault="00CC5994" w:rsidP="00CE2EE1">
            <w:pPr>
              <w:pStyle w:val="Heading2"/>
            </w:pPr>
            <w:r>
              <w:t xml:space="preserve">Minor 2: </w:t>
            </w:r>
          </w:p>
        </w:tc>
      </w:tr>
      <w:tr w:rsidR="00CE2EE1" w:rsidRPr="00D92720" w14:paraId="7F174B8D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5396" w:type="dxa"/>
            <w:gridSpan w:val="13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6CF2D9F1" w14:textId="38F90AF1" w:rsidR="00CE2EE1" w:rsidRPr="00D92720" w:rsidRDefault="00CE2EE1" w:rsidP="00CE2EE1">
            <w:pPr>
              <w:pStyle w:val="Heading2"/>
            </w:pPr>
            <w:r>
              <w:t xml:space="preserve">Date of M.Phil. </w:t>
            </w:r>
            <w:r w:rsidR="00CC5994">
              <w:t xml:space="preserve">Colloquium </w:t>
            </w:r>
            <w:r>
              <w:rPr>
                <w:b w:val="0"/>
                <w:bCs/>
                <w:i/>
                <w:iCs/>
              </w:rPr>
              <w:t>(anticipated, to be replaced by actual)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</w:t>
            </w:r>
          </w:p>
        </w:tc>
        <w:tc>
          <w:tcPr>
            <w:tcW w:w="5399" w:type="dxa"/>
            <w:gridSpan w:val="14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B9FDE13" w14:textId="77777777" w:rsidR="00CE2EE1" w:rsidRPr="00D92720" w:rsidRDefault="00CE2EE1" w:rsidP="00CE2EE1">
            <w:pPr>
              <w:pStyle w:val="Heading2"/>
            </w:pPr>
            <w:r>
              <w:t xml:space="preserve">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2EE1" w:rsidRPr="00D92720" w14:paraId="7A990583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2697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BBA5975" w14:textId="2CEC53A7" w:rsidR="00CE2EE1" w:rsidRPr="00D92720" w:rsidRDefault="00CC5994" w:rsidP="00CE2EE1">
            <w:pPr>
              <w:pStyle w:val="Heading2"/>
            </w:pPr>
            <w:r>
              <w:t>Committee members</w:t>
            </w:r>
            <w:r w:rsidR="00CE2EE1">
              <w:t xml:space="preserve">: </w:t>
            </w:r>
          </w:p>
        </w:tc>
        <w:tc>
          <w:tcPr>
            <w:tcW w:w="2699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706B372" w14:textId="77777777" w:rsidR="00CE2EE1" w:rsidRPr="00D92720" w:rsidRDefault="00CE2EE1" w:rsidP="00CE2EE1">
            <w:pPr>
              <w:pStyle w:val="Heading2"/>
            </w:pPr>
            <w:r>
              <w:t xml:space="preserve">1: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71F035D" w14:textId="77777777" w:rsidR="00CE2EE1" w:rsidRPr="00D92720" w:rsidRDefault="00CE2EE1" w:rsidP="00CE2EE1">
            <w:pPr>
              <w:pStyle w:val="Heading2"/>
            </w:pPr>
            <w:r>
              <w:t xml:space="preserve">2: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BD0F6CD" w14:textId="77777777" w:rsidR="00CE2EE1" w:rsidRPr="00D92720" w:rsidRDefault="00CE2EE1" w:rsidP="00CE2EE1">
            <w:pPr>
              <w:pStyle w:val="Heading2"/>
            </w:pPr>
            <w:r>
              <w:t xml:space="preserve">3: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534D6" w:rsidRPr="00E72D28" w14:paraId="36A181A9" w14:textId="77777777" w:rsidTr="009534D6">
        <w:trPr>
          <w:gridAfter w:val="1"/>
          <w:wAfter w:w="20" w:type="dxa"/>
          <w:trHeight w:hRule="exact" w:val="21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53B1500" w14:textId="77777777" w:rsidR="009534D6" w:rsidRPr="00E72D28" w:rsidRDefault="009534D6" w:rsidP="00F6451B"/>
        </w:tc>
      </w:tr>
      <w:tr w:rsidR="009534D6" w:rsidRPr="00E72D28" w14:paraId="7EBF5EBB" w14:textId="77777777" w:rsidTr="009534D6">
        <w:trPr>
          <w:gridAfter w:val="1"/>
          <w:wAfter w:w="20" w:type="dxa"/>
          <w:trHeight w:hRule="exact" w:val="34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6CF7F002" w14:textId="77777777" w:rsidR="009534D6" w:rsidRPr="00E72D28" w:rsidRDefault="009534D6" w:rsidP="00F6451B">
            <w:pPr>
              <w:jc w:val="center"/>
              <w:outlineLvl w:val="2"/>
              <w:rPr>
                <w:b/>
                <w:caps/>
                <w:sz w:val="18"/>
                <w:szCs w:val="16"/>
              </w:rPr>
            </w:pPr>
            <w:r>
              <w:rPr>
                <w:b/>
                <w:caps/>
                <w:sz w:val="18"/>
                <w:szCs w:val="16"/>
              </w:rPr>
              <w:t xml:space="preserve">M.PHIL. </w:t>
            </w:r>
            <w:r w:rsidRPr="00E72D28">
              <w:rPr>
                <w:b/>
                <w:caps/>
                <w:sz w:val="18"/>
                <w:szCs w:val="16"/>
              </w:rPr>
              <w:t xml:space="preserve">degree conferral </w:t>
            </w:r>
          </w:p>
        </w:tc>
      </w:tr>
      <w:tr w:rsidR="009534D6" w:rsidRPr="00E72D28" w14:paraId="7C22A7E0" w14:textId="77777777" w:rsidTr="009534D6">
        <w:trPr>
          <w:gridAfter w:val="1"/>
          <w:wAfter w:w="20" w:type="dxa"/>
          <w:trHeight w:hRule="exact" w:val="216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EA21C41" w14:textId="77777777" w:rsidR="009534D6" w:rsidRPr="00E72D28" w:rsidRDefault="009534D6" w:rsidP="00F6451B">
            <w:pPr>
              <w:jc w:val="center"/>
              <w:outlineLvl w:val="2"/>
              <w:rPr>
                <w:b/>
                <w:caps/>
                <w:sz w:val="18"/>
                <w:szCs w:val="16"/>
              </w:rPr>
            </w:pPr>
          </w:p>
        </w:tc>
      </w:tr>
      <w:tr w:rsidR="009534D6" w:rsidRPr="00E72D28" w14:paraId="09C06F57" w14:textId="77777777" w:rsidTr="009534D6">
        <w:trPr>
          <w:gridAfter w:val="1"/>
          <w:wAfter w:w="20" w:type="dxa"/>
          <w:trHeight w:val="288"/>
          <w:jc w:val="center"/>
        </w:trPr>
        <w:tc>
          <w:tcPr>
            <w:tcW w:w="10795" w:type="dxa"/>
            <w:gridSpan w:val="27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8F3A67" w14:textId="77777777" w:rsidR="009534D6" w:rsidRPr="00E72D28" w:rsidRDefault="009534D6" w:rsidP="00F6451B">
            <w:pPr>
              <w:outlineLvl w:val="1"/>
              <w:rPr>
                <w:b/>
              </w:rPr>
            </w:pPr>
            <w:r w:rsidRPr="00E72D28">
              <w:rPr>
                <w:b/>
              </w:rPr>
              <w:lastRenderedPageBreak/>
              <w:t xml:space="preserve">M.Phil. degree received </w:t>
            </w:r>
            <w:r w:rsidRPr="00E72D28">
              <w:rPr>
                <w:bCs/>
                <w:i/>
                <w:iCs/>
              </w:rPr>
              <w:t>(date of application to GSAS for degree)</w:t>
            </w:r>
            <w:r w:rsidRPr="00E72D28">
              <w:rPr>
                <w:b/>
              </w:rPr>
              <w:t xml:space="preserve">: </w:t>
            </w:r>
            <w:r w:rsidRPr="00E72D28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2D28">
              <w:rPr>
                <w:b/>
              </w:rPr>
              <w:instrText xml:space="preserve"> FORMTEXT </w:instrText>
            </w:r>
            <w:r w:rsidRPr="00E72D28">
              <w:rPr>
                <w:b/>
              </w:rPr>
            </w:r>
            <w:r w:rsidRPr="00E72D28">
              <w:rPr>
                <w:b/>
              </w:rPr>
              <w:fldChar w:fldCharType="separate"/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  <w:noProof/>
              </w:rPr>
              <w:t> </w:t>
            </w:r>
            <w:r w:rsidRPr="00E72D28">
              <w:rPr>
                <w:b/>
              </w:rPr>
              <w:fldChar w:fldCharType="end"/>
            </w:r>
            <w:r w:rsidRPr="00E72D28">
              <w:rPr>
                <w:b/>
              </w:rPr>
              <w:t xml:space="preserve"> </w:t>
            </w:r>
          </w:p>
        </w:tc>
      </w:tr>
    </w:tbl>
    <w:p w14:paraId="2E37F66B" w14:textId="77777777" w:rsidR="00AC4EAC" w:rsidRDefault="00AC4EAC" w:rsidP="00D92720"/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95"/>
        <w:gridCol w:w="3009"/>
        <w:gridCol w:w="180"/>
        <w:gridCol w:w="2790"/>
        <w:gridCol w:w="3726"/>
      </w:tblGrid>
      <w:tr w:rsidR="006C2701" w:rsidRPr="00D92720" w14:paraId="602575CA" w14:textId="77777777">
        <w:trPr>
          <w:trHeight w:hRule="exact" w:val="34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3F52F54" w14:textId="77777777" w:rsidR="006C2701" w:rsidRPr="00D92720" w:rsidRDefault="006C2701" w:rsidP="00DC0C58">
            <w:pPr>
              <w:pStyle w:val="Heading3"/>
            </w:pPr>
            <w:r>
              <w:t xml:space="preserve">Dissertation Brief </w:t>
            </w:r>
          </w:p>
        </w:tc>
      </w:tr>
      <w:tr w:rsidR="006C2701" w:rsidRPr="00D92720" w14:paraId="11ED8D1A" w14:textId="77777777">
        <w:trPr>
          <w:trHeight w:val="288"/>
          <w:jc w:val="center"/>
        </w:trPr>
        <w:tc>
          <w:tcPr>
            <w:tcW w:w="4284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CC17D76" w14:textId="77777777" w:rsidR="006C2701" w:rsidRPr="00D92720" w:rsidRDefault="006C2701" w:rsidP="00DC0C58">
            <w:pPr>
              <w:pStyle w:val="Heading2"/>
            </w:pPr>
            <w:r>
              <w:t xml:space="preserve">Date of Brief Defense </w:t>
            </w:r>
            <w:r>
              <w:rPr>
                <w:b w:val="0"/>
                <w:bCs/>
                <w:i/>
                <w:iCs/>
              </w:rPr>
              <w:t>(anticipated, to be replaced by actual)</w:t>
            </w:r>
            <w:r>
              <w:t xml:space="preserve">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  <w:r>
              <w:t xml:space="preserve"> </w:t>
            </w:r>
          </w:p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5F70E55" w14:textId="77777777" w:rsidR="006C2701" w:rsidRPr="00D92720" w:rsidRDefault="006C2701" w:rsidP="00DC0C58">
            <w:pPr>
              <w:pStyle w:val="Heading2"/>
            </w:pPr>
            <w:r>
              <w:t xml:space="preserve">Title: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  <w:tr w:rsidR="006C2701" w:rsidRPr="00D92720" w14:paraId="45B9B0D5" w14:textId="77777777" w:rsidTr="00945B47">
        <w:trPr>
          <w:trHeight w:val="288"/>
          <w:jc w:val="center"/>
        </w:trPr>
        <w:tc>
          <w:tcPr>
            <w:tcW w:w="1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14AD717" w14:textId="77777777" w:rsidR="006C2701" w:rsidRPr="00D92720" w:rsidRDefault="006C2701" w:rsidP="00DC0C58">
            <w:pPr>
              <w:pStyle w:val="Heading2"/>
            </w:pPr>
            <w:r>
              <w:t xml:space="preserve">Committee </w:t>
            </w:r>
          </w:p>
        </w:tc>
        <w:tc>
          <w:tcPr>
            <w:tcW w:w="3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F2A737C" w14:textId="77777777" w:rsidR="006C2701" w:rsidRPr="00D92720" w:rsidRDefault="006C2701" w:rsidP="00DC0C58">
            <w:pPr>
              <w:pStyle w:val="Heading2"/>
            </w:pPr>
            <w:r>
              <w:t xml:space="preserve">1: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  <w:tc>
          <w:tcPr>
            <w:tcW w:w="29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A9D25A0" w14:textId="77777777" w:rsidR="006C2701" w:rsidRPr="00D92720" w:rsidRDefault="006C2701" w:rsidP="00DC0C58">
            <w:pPr>
              <w:pStyle w:val="Heading2"/>
            </w:pPr>
            <w:r>
              <w:t xml:space="preserve">2: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  <w:tc>
          <w:tcPr>
            <w:tcW w:w="3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9B95334" w14:textId="77777777" w:rsidR="006C2701" w:rsidRPr="00D92720" w:rsidRDefault="006C2701" w:rsidP="00DC0C58">
            <w:pPr>
              <w:pStyle w:val="Heading2"/>
            </w:pPr>
            <w:r>
              <w:t xml:space="preserve">3: </w:t>
            </w:r>
            <w:r w:rsidR="002A2F2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A2F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A2F2A">
              <w:fldChar w:fldCharType="end"/>
            </w:r>
          </w:p>
        </w:tc>
      </w:tr>
    </w:tbl>
    <w:p w14:paraId="7FC1A508" w14:textId="77777777" w:rsidR="006C2701" w:rsidRPr="00D92720" w:rsidRDefault="006C2701" w:rsidP="006C2701"/>
    <w:p w14:paraId="42E512F3" w14:textId="77777777" w:rsidR="00BB4678" w:rsidRPr="00D92720" w:rsidRDefault="00BB4678" w:rsidP="00D92720"/>
    <w:sectPr w:rsidR="00BB4678" w:rsidRPr="00D92720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01"/>
    <w:rsid w:val="0003410B"/>
    <w:rsid w:val="00050532"/>
    <w:rsid w:val="00050D47"/>
    <w:rsid w:val="000740DE"/>
    <w:rsid w:val="0007535D"/>
    <w:rsid w:val="00076BDB"/>
    <w:rsid w:val="000A5A63"/>
    <w:rsid w:val="000B32A6"/>
    <w:rsid w:val="000C18C3"/>
    <w:rsid w:val="000D5CD3"/>
    <w:rsid w:val="000D6202"/>
    <w:rsid w:val="000E1275"/>
    <w:rsid w:val="000E319C"/>
    <w:rsid w:val="000E3839"/>
    <w:rsid w:val="000E395A"/>
    <w:rsid w:val="000E7C29"/>
    <w:rsid w:val="000F5168"/>
    <w:rsid w:val="0010651B"/>
    <w:rsid w:val="00112033"/>
    <w:rsid w:val="00132D22"/>
    <w:rsid w:val="001619BA"/>
    <w:rsid w:val="00162A4E"/>
    <w:rsid w:val="00174ECB"/>
    <w:rsid w:val="0019056C"/>
    <w:rsid w:val="00195C50"/>
    <w:rsid w:val="001A1576"/>
    <w:rsid w:val="001A732E"/>
    <w:rsid w:val="001B1FC1"/>
    <w:rsid w:val="001F1E87"/>
    <w:rsid w:val="001F39E0"/>
    <w:rsid w:val="001F5BB5"/>
    <w:rsid w:val="002236E6"/>
    <w:rsid w:val="00253427"/>
    <w:rsid w:val="00264D71"/>
    <w:rsid w:val="00271A6F"/>
    <w:rsid w:val="002A069F"/>
    <w:rsid w:val="002A2356"/>
    <w:rsid w:val="002A2F2A"/>
    <w:rsid w:val="002C03F5"/>
    <w:rsid w:val="002C292B"/>
    <w:rsid w:val="002D1E97"/>
    <w:rsid w:val="002F3EB1"/>
    <w:rsid w:val="003027F2"/>
    <w:rsid w:val="003042E1"/>
    <w:rsid w:val="003063D8"/>
    <w:rsid w:val="003141E3"/>
    <w:rsid w:val="00322386"/>
    <w:rsid w:val="00323901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B4DD2"/>
    <w:rsid w:val="003C451E"/>
    <w:rsid w:val="003D5385"/>
    <w:rsid w:val="003E71DE"/>
    <w:rsid w:val="003F4BE6"/>
    <w:rsid w:val="00400B55"/>
    <w:rsid w:val="00457A50"/>
    <w:rsid w:val="004734AB"/>
    <w:rsid w:val="00475F64"/>
    <w:rsid w:val="004764F8"/>
    <w:rsid w:val="004800A7"/>
    <w:rsid w:val="00493B08"/>
    <w:rsid w:val="004A6F8C"/>
    <w:rsid w:val="004C77C5"/>
    <w:rsid w:val="004E7927"/>
    <w:rsid w:val="004E7A7D"/>
    <w:rsid w:val="004F72C3"/>
    <w:rsid w:val="00512DBF"/>
    <w:rsid w:val="00515351"/>
    <w:rsid w:val="005221F3"/>
    <w:rsid w:val="00526F38"/>
    <w:rsid w:val="005328DC"/>
    <w:rsid w:val="00542386"/>
    <w:rsid w:val="005B089D"/>
    <w:rsid w:val="005B1774"/>
    <w:rsid w:val="005D7C4D"/>
    <w:rsid w:val="005E4587"/>
    <w:rsid w:val="005E7A66"/>
    <w:rsid w:val="005F08CD"/>
    <w:rsid w:val="006211C2"/>
    <w:rsid w:val="006319F4"/>
    <w:rsid w:val="006453A2"/>
    <w:rsid w:val="00657965"/>
    <w:rsid w:val="00680210"/>
    <w:rsid w:val="006849C2"/>
    <w:rsid w:val="006923AC"/>
    <w:rsid w:val="006B5B04"/>
    <w:rsid w:val="006B704B"/>
    <w:rsid w:val="006C2701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47F2D"/>
    <w:rsid w:val="00781438"/>
    <w:rsid w:val="00786D03"/>
    <w:rsid w:val="007A1404"/>
    <w:rsid w:val="007A7265"/>
    <w:rsid w:val="007C3D59"/>
    <w:rsid w:val="007C5CF1"/>
    <w:rsid w:val="007D2627"/>
    <w:rsid w:val="007D2C18"/>
    <w:rsid w:val="007E6762"/>
    <w:rsid w:val="008028FD"/>
    <w:rsid w:val="00812BE5"/>
    <w:rsid w:val="008333C3"/>
    <w:rsid w:val="00837B23"/>
    <w:rsid w:val="00841A76"/>
    <w:rsid w:val="008677AD"/>
    <w:rsid w:val="0087536E"/>
    <w:rsid w:val="008869CC"/>
    <w:rsid w:val="00887CAA"/>
    <w:rsid w:val="008A030A"/>
    <w:rsid w:val="008A41BA"/>
    <w:rsid w:val="008A4FC7"/>
    <w:rsid w:val="008A744C"/>
    <w:rsid w:val="008D5415"/>
    <w:rsid w:val="008D673F"/>
    <w:rsid w:val="008E54F0"/>
    <w:rsid w:val="00902AB9"/>
    <w:rsid w:val="009443C3"/>
    <w:rsid w:val="00945B47"/>
    <w:rsid w:val="00950605"/>
    <w:rsid w:val="0095122F"/>
    <w:rsid w:val="009534D6"/>
    <w:rsid w:val="00954B7F"/>
    <w:rsid w:val="00964E6D"/>
    <w:rsid w:val="00974BFC"/>
    <w:rsid w:val="009754BA"/>
    <w:rsid w:val="00975D31"/>
    <w:rsid w:val="009A51CB"/>
    <w:rsid w:val="009A57C7"/>
    <w:rsid w:val="009D2A49"/>
    <w:rsid w:val="009E0DAE"/>
    <w:rsid w:val="009F1591"/>
    <w:rsid w:val="009F3A02"/>
    <w:rsid w:val="00A0592A"/>
    <w:rsid w:val="00A07ECA"/>
    <w:rsid w:val="00A32232"/>
    <w:rsid w:val="00A5055A"/>
    <w:rsid w:val="00A57848"/>
    <w:rsid w:val="00A65C88"/>
    <w:rsid w:val="00A74149"/>
    <w:rsid w:val="00A91D7F"/>
    <w:rsid w:val="00A97779"/>
    <w:rsid w:val="00AC4EAC"/>
    <w:rsid w:val="00AD33B9"/>
    <w:rsid w:val="00AF3B7F"/>
    <w:rsid w:val="00AF524C"/>
    <w:rsid w:val="00B21801"/>
    <w:rsid w:val="00B3081F"/>
    <w:rsid w:val="00B33A7E"/>
    <w:rsid w:val="00B4018E"/>
    <w:rsid w:val="00B47A18"/>
    <w:rsid w:val="00B60788"/>
    <w:rsid w:val="00B624AC"/>
    <w:rsid w:val="00B71EC7"/>
    <w:rsid w:val="00B8167E"/>
    <w:rsid w:val="00B8388C"/>
    <w:rsid w:val="00BA43B9"/>
    <w:rsid w:val="00BA5D57"/>
    <w:rsid w:val="00BB0755"/>
    <w:rsid w:val="00BB099E"/>
    <w:rsid w:val="00BB4678"/>
    <w:rsid w:val="00BB5A21"/>
    <w:rsid w:val="00BB5A4A"/>
    <w:rsid w:val="00BC1960"/>
    <w:rsid w:val="00BD3FC4"/>
    <w:rsid w:val="00BD7522"/>
    <w:rsid w:val="00C01130"/>
    <w:rsid w:val="00C036CE"/>
    <w:rsid w:val="00C20627"/>
    <w:rsid w:val="00C45285"/>
    <w:rsid w:val="00C50DE3"/>
    <w:rsid w:val="00C558F7"/>
    <w:rsid w:val="00C603AE"/>
    <w:rsid w:val="00C60960"/>
    <w:rsid w:val="00C62FD7"/>
    <w:rsid w:val="00CA4FB0"/>
    <w:rsid w:val="00CB1EB1"/>
    <w:rsid w:val="00CC0AA5"/>
    <w:rsid w:val="00CC5994"/>
    <w:rsid w:val="00CE2EE1"/>
    <w:rsid w:val="00CE43D6"/>
    <w:rsid w:val="00CE61BA"/>
    <w:rsid w:val="00CF1E88"/>
    <w:rsid w:val="00D073D5"/>
    <w:rsid w:val="00D12BA7"/>
    <w:rsid w:val="00D1754D"/>
    <w:rsid w:val="00D17CC2"/>
    <w:rsid w:val="00D235D0"/>
    <w:rsid w:val="00D3590D"/>
    <w:rsid w:val="00D35E98"/>
    <w:rsid w:val="00D75ADE"/>
    <w:rsid w:val="00D81404"/>
    <w:rsid w:val="00D92720"/>
    <w:rsid w:val="00DA5C73"/>
    <w:rsid w:val="00DC0C58"/>
    <w:rsid w:val="00DC576C"/>
    <w:rsid w:val="00DD0590"/>
    <w:rsid w:val="00DE3543"/>
    <w:rsid w:val="00E106B7"/>
    <w:rsid w:val="00E34533"/>
    <w:rsid w:val="00E520AF"/>
    <w:rsid w:val="00E72C3D"/>
    <w:rsid w:val="00E920CD"/>
    <w:rsid w:val="00EB3AA9"/>
    <w:rsid w:val="00EB3DE5"/>
    <w:rsid w:val="00EC32FE"/>
    <w:rsid w:val="00EE0295"/>
    <w:rsid w:val="00EF7EF9"/>
    <w:rsid w:val="00F23F8D"/>
    <w:rsid w:val="00F3038C"/>
    <w:rsid w:val="00F3261C"/>
    <w:rsid w:val="00F44D0D"/>
    <w:rsid w:val="00FA19A0"/>
    <w:rsid w:val="00FC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399A3"/>
  <w15:docId w15:val="{6B7218F1-4E04-3F48-9616-A45BCFC3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EE1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F7EF9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EB"/>
    <w:rPr>
      <w:rFonts w:ascii="Lucida Grande" w:hAnsi="Lucida Grande"/>
      <w:sz w:val="18"/>
      <w:szCs w:val="18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833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2132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16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Mark Lipovetsky</cp:lastModifiedBy>
  <cp:revision>4</cp:revision>
  <cp:lastPrinted>2016-09-01T00:52:00Z</cp:lastPrinted>
  <dcterms:created xsi:type="dcterms:W3CDTF">2020-09-30T14:34:00Z</dcterms:created>
  <dcterms:modified xsi:type="dcterms:W3CDTF">2020-09-30T15:11:00Z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